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ED0206">
            <w:pPr>
              <w:spacing w:before="240"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130AF807" w:rsidR="000974A8" w:rsidRPr="006A052D" w:rsidRDefault="005924A1" w:rsidP="005924A1">
            <w:pPr>
              <w:spacing w:line="0" w:lineRule="atLeast"/>
              <w:ind w:firstLineChars="204" w:firstLine="49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習志野市消防長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9F1609">
              <w:rPr>
                <w:rFonts w:hint="eastAsia"/>
                <w:color w:val="000000" w:themeColor="text1"/>
                <w:sz w:val="24"/>
                <w:szCs w:val="24"/>
              </w:rPr>
              <w:t>殿</w:t>
            </w:r>
            <w:bookmarkStart w:id="0" w:name="_GoBack"/>
            <w:bookmarkEnd w:id="0"/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5924A1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441023D4" w:rsidR="00926F8C" w:rsidRPr="006A052D" w:rsidRDefault="00926F8C" w:rsidP="005924A1">
            <w:pPr>
              <w:wordWrap w:val="0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0D0FAB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0D0FAB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0D0FAB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0D0FAB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0D0FAB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0D0FAB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0D0FAB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0D0FAB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0D0FAB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0D0FAB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0D0FAB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0D0FAB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0D0FAB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0D0FAB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0D0FAB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ED0206">
        <w:trPr>
          <w:trHeight w:val="1100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7DF43621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ED0206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659A3AF8" w:rsidR="002560DD" w:rsidRPr="006A052D" w:rsidRDefault="00204CF7" w:rsidP="00ED0206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037EC" w14:textId="77777777" w:rsidR="009F7CE2" w:rsidRDefault="009F7CE2" w:rsidP="00E03D14">
      <w:pPr>
        <w:spacing w:after="0" w:line="240" w:lineRule="auto"/>
      </w:pPr>
      <w:r>
        <w:separator/>
      </w:r>
    </w:p>
  </w:endnote>
  <w:endnote w:type="continuationSeparator" w:id="0">
    <w:p w14:paraId="453B02F6" w14:textId="77777777" w:rsidR="009F7CE2" w:rsidRDefault="009F7CE2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12C69" w14:textId="77777777" w:rsidR="009F7CE2" w:rsidRDefault="009F7CE2" w:rsidP="00E03D14">
      <w:pPr>
        <w:spacing w:after="0" w:line="240" w:lineRule="auto"/>
      </w:pPr>
      <w:r>
        <w:separator/>
      </w:r>
    </w:p>
  </w:footnote>
  <w:footnote w:type="continuationSeparator" w:id="0">
    <w:p w14:paraId="35E6951A" w14:textId="77777777" w:rsidR="009F7CE2" w:rsidRDefault="009F7CE2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D0FAB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924A1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1609"/>
    <w:rsid w:val="009F3094"/>
    <w:rsid w:val="009F5A70"/>
    <w:rsid w:val="009F7CE2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0206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0E09B-BF59-4FDA-9AD0-E7AEB698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cp:lastPrinted>2024-11-21T00:24:00Z</cp:lastPrinted>
  <dcterms:created xsi:type="dcterms:W3CDTF">2017-12-25T06:17:00Z</dcterms:created>
  <dcterms:modified xsi:type="dcterms:W3CDTF">2024-11-21T00:26:00Z</dcterms:modified>
</cp:coreProperties>
</file>