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E8" w:rsidRDefault="00200BE8" w:rsidP="00200BE8">
      <w:pPr>
        <w:rPr>
          <w:rFonts w:hint="eastAsia"/>
        </w:rPr>
      </w:pPr>
      <w:r>
        <w:rPr>
          <w:rFonts w:hint="eastAsia"/>
        </w:rPr>
        <w:t>別記様式（第５条）</w:t>
      </w:r>
    </w:p>
    <w:p w:rsidR="00200BE8" w:rsidRDefault="00200BE8" w:rsidP="00200BE8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物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200BE8" w:rsidRDefault="00200BE8" w:rsidP="00200BE8">
      <w:pPr>
        <w:rPr>
          <w:rFonts w:hint="eastAsia"/>
        </w:rPr>
      </w:pPr>
    </w:p>
    <w:p w:rsidR="00200BE8" w:rsidRDefault="00200BE8" w:rsidP="00200BE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00BE8" w:rsidRDefault="00200BE8" w:rsidP="00200BE8">
      <w:pPr>
        <w:jc w:val="right"/>
        <w:rPr>
          <w:rFonts w:hint="eastAsia"/>
        </w:rPr>
      </w:pPr>
    </w:p>
    <w:p w:rsidR="00200BE8" w:rsidRDefault="00200BE8" w:rsidP="00200BE8">
      <w:pPr>
        <w:rPr>
          <w:rFonts w:hint="eastAsia"/>
        </w:rPr>
      </w:pPr>
      <w:r>
        <w:rPr>
          <w:rFonts w:hint="eastAsia"/>
        </w:rPr>
        <w:t xml:space="preserve">　習志野市長　宮本　泰介　あて</w:t>
      </w:r>
    </w:p>
    <w:p w:rsidR="00200BE8" w:rsidRDefault="00200BE8" w:rsidP="00200BE8">
      <w:pPr>
        <w:rPr>
          <w:rFonts w:hint="eastAsia"/>
        </w:rPr>
      </w:pPr>
    </w:p>
    <w:p w:rsidR="00200BE8" w:rsidRDefault="00200BE8" w:rsidP="00200BE8">
      <w:pPr>
        <w:ind w:firstLineChars="1395" w:firstLine="3361"/>
        <w:rPr>
          <w:rFonts w:hint="eastAsia"/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</w:t>
      </w:r>
    </w:p>
    <w:p w:rsidR="00200BE8" w:rsidRDefault="00200BE8" w:rsidP="00200BE8">
      <w:pPr>
        <w:ind w:firstLineChars="1593" w:firstLine="3838"/>
        <w:rPr>
          <w:rFonts w:hint="eastAsia"/>
          <w:u w:val="single"/>
        </w:rPr>
      </w:pPr>
    </w:p>
    <w:p w:rsidR="00200BE8" w:rsidRDefault="00200BE8" w:rsidP="00200BE8">
      <w:pPr>
        <w:ind w:firstLineChars="1395" w:firstLine="3361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代表者住所　　　　　　　　　　　　　　　　</w:t>
      </w:r>
    </w:p>
    <w:p w:rsidR="00200BE8" w:rsidRDefault="00200BE8" w:rsidP="00200BE8">
      <w:pPr>
        <w:ind w:firstLineChars="1593" w:firstLine="3838"/>
        <w:rPr>
          <w:rFonts w:hint="eastAsia"/>
          <w:u w:val="single"/>
        </w:rPr>
      </w:pPr>
    </w:p>
    <w:p w:rsidR="00200BE8" w:rsidRDefault="00200BE8" w:rsidP="00200BE8">
      <w:pPr>
        <w:ind w:firstLineChars="1395" w:firstLine="3361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代表者氏名　　　　　　　　　　　　　　　　</w:t>
      </w:r>
    </w:p>
    <w:p w:rsidR="00200BE8" w:rsidRDefault="00200BE8" w:rsidP="00200BE8">
      <w:pPr>
        <w:ind w:firstLineChars="1395" w:firstLine="3361"/>
        <w:rPr>
          <w:rFonts w:hint="eastAsia"/>
          <w:u w:val="single"/>
        </w:rPr>
      </w:pPr>
      <w:r>
        <w:rPr>
          <w:rFonts w:hint="eastAsia"/>
          <w:u w:val="single"/>
        </w:rPr>
        <w:t xml:space="preserve">連　絡　先　　　　　　　　　　　　　　　　</w:t>
      </w:r>
    </w:p>
    <w:p w:rsidR="00200BE8" w:rsidRDefault="00200BE8" w:rsidP="00200BE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設　立　日（結成）　　　　　年　　月　　日</w:t>
      </w:r>
    </w:p>
    <w:p w:rsidR="00200BE8" w:rsidRDefault="00200BE8" w:rsidP="00200BE8">
      <w:pPr>
        <w:rPr>
          <w:rFonts w:hint="eastAsia"/>
          <w:u w:val="single"/>
        </w:rPr>
      </w:pPr>
    </w:p>
    <w:p w:rsidR="00200BE8" w:rsidRDefault="00200BE8" w:rsidP="00200BE8">
      <w:pPr>
        <w:rPr>
          <w:rFonts w:hint="eastAsia"/>
        </w:rPr>
      </w:pPr>
      <w:r>
        <w:rPr>
          <w:rFonts w:hint="eastAsia"/>
        </w:rPr>
        <w:t xml:space="preserve">　私たちは、防犯活動を実施し、安全で安心して暮らせるまちづくりを推進するとともに、地域住民の防犯意識を高揚させ、犯罪を未然に防止する活動を行います。</w:t>
      </w:r>
    </w:p>
    <w:p w:rsidR="00200BE8" w:rsidRDefault="00200BE8" w:rsidP="00200BE8">
      <w:pPr>
        <w:rPr>
          <w:rFonts w:hint="eastAsia"/>
        </w:rPr>
      </w:pPr>
      <w:r>
        <w:rPr>
          <w:rFonts w:hint="eastAsia"/>
        </w:rPr>
        <w:t xml:space="preserve">　つきましては、下記のとおり活動に必要な物品の支援をお願い致します。</w:t>
      </w:r>
    </w:p>
    <w:p w:rsidR="00200BE8" w:rsidRDefault="00200BE8" w:rsidP="00200BE8">
      <w:pPr>
        <w:rPr>
          <w:rFonts w:hint="eastAsia"/>
        </w:rPr>
      </w:pPr>
    </w:p>
    <w:p w:rsidR="00200BE8" w:rsidRDefault="00200BE8" w:rsidP="00200BE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0BE8" w:rsidRDefault="00200BE8" w:rsidP="00200BE8">
      <w:pPr>
        <w:rPr>
          <w:rFonts w:hint="eastAsia"/>
        </w:rPr>
      </w:pPr>
    </w:p>
    <w:p w:rsidR="00200BE8" w:rsidRDefault="00200BE8" w:rsidP="00200BE8">
      <w:pPr>
        <w:rPr>
          <w:rFonts w:hint="eastAsia"/>
          <w:u w:val="single"/>
        </w:rPr>
      </w:pPr>
      <w:r>
        <w:rPr>
          <w:rFonts w:hint="eastAsia"/>
        </w:rPr>
        <w:t xml:space="preserve">１．活動地域（区域）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200BE8" w:rsidRDefault="00200BE8" w:rsidP="00200BE8">
      <w:pPr>
        <w:rPr>
          <w:rFonts w:hint="eastAsia"/>
        </w:rPr>
      </w:pPr>
    </w:p>
    <w:p w:rsidR="00200BE8" w:rsidRDefault="00200BE8" w:rsidP="00200BE8">
      <w:pPr>
        <w:rPr>
          <w:rFonts w:hint="eastAsia"/>
          <w:u w:val="single"/>
        </w:rPr>
      </w:pPr>
      <w:r>
        <w:rPr>
          <w:rFonts w:hint="eastAsia"/>
        </w:rPr>
        <w:t xml:space="preserve">２．活動計画（回数など）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200BE8" w:rsidRDefault="00200BE8" w:rsidP="00200BE8">
      <w:pPr>
        <w:rPr>
          <w:rFonts w:hint="eastAsia"/>
          <w:u w:val="single"/>
        </w:rPr>
      </w:pPr>
    </w:p>
    <w:p w:rsidR="00200BE8" w:rsidRDefault="00200BE8" w:rsidP="00200BE8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00BE8" w:rsidRDefault="00200BE8" w:rsidP="00200BE8">
      <w:pPr>
        <w:rPr>
          <w:rFonts w:hint="eastAsia"/>
        </w:rPr>
      </w:pPr>
    </w:p>
    <w:p w:rsidR="00200BE8" w:rsidRDefault="00200BE8" w:rsidP="00200BE8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00BE8" w:rsidRDefault="00200BE8" w:rsidP="00200BE8">
      <w:pPr>
        <w:rPr>
          <w:rFonts w:hint="eastAsia"/>
          <w:u w:val="single"/>
        </w:rPr>
      </w:pPr>
    </w:p>
    <w:p w:rsidR="00200BE8" w:rsidRDefault="00200BE8" w:rsidP="00200BE8">
      <w:pPr>
        <w:rPr>
          <w:rFonts w:hint="eastAsia"/>
        </w:rPr>
      </w:pPr>
      <w:r>
        <w:rPr>
          <w:rFonts w:hint="eastAsia"/>
        </w:rPr>
        <w:t>３．人　　数</w:t>
      </w:r>
    </w:p>
    <w:p w:rsidR="00200BE8" w:rsidRDefault="00200BE8" w:rsidP="00200BE8">
      <w:pPr>
        <w:rPr>
          <w:rFonts w:hint="eastAsia"/>
          <w:u w:val="single"/>
        </w:rPr>
      </w:pPr>
      <w:r>
        <w:rPr>
          <w:rFonts w:hint="eastAsia"/>
        </w:rPr>
        <w:t xml:space="preserve">　　（１）参　加　者　総　数　　　　　</w:t>
      </w:r>
      <w:r>
        <w:rPr>
          <w:rFonts w:hint="eastAsia"/>
          <w:u w:val="single"/>
        </w:rPr>
        <w:t xml:space="preserve">　　　　　人</w:t>
      </w:r>
    </w:p>
    <w:p w:rsidR="00200BE8" w:rsidRDefault="00200BE8" w:rsidP="00200BE8">
      <w:pPr>
        <w:rPr>
          <w:rFonts w:hint="eastAsia"/>
          <w:u w:val="single"/>
        </w:rPr>
      </w:pPr>
      <w:r>
        <w:rPr>
          <w:rFonts w:hint="eastAsia"/>
        </w:rPr>
        <w:t xml:space="preserve">　　（２）１回当たりの参加者　　　　　</w:t>
      </w:r>
      <w:r>
        <w:rPr>
          <w:rFonts w:hint="eastAsia"/>
          <w:u w:val="single"/>
        </w:rPr>
        <w:t xml:space="preserve">　　　　　人</w:t>
      </w:r>
    </w:p>
    <w:p w:rsidR="00200BE8" w:rsidRDefault="00200BE8" w:rsidP="00200BE8">
      <w:pPr>
        <w:rPr>
          <w:rFonts w:hint="eastAsia"/>
          <w:u w:val="single"/>
        </w:rPr>
      </w:pPr>
    </w:p>
    <w:p w:rsidR="00200BE8" w:rsidRDefault="00200BE8" w:rsidP="00200BE8">
      <w:pPr>
        <w:rPr>
          <w:rFonts w:hint="eastAsia"/>
        </w:rPr>
      </w:pPr>
      <w:r>
        <w:rPr>
          <w:rFonts w:hint="eastAsia"/>
        </w:rPr>
        <w:t>４．支援を受けたい物品</w:t>
      </w:r>
    </w:p>
    <w:p w:rsidR="00200BE8" w:rsidRPr="00D22A3E" w:rsidRDefault="00200BE8" w:rsidP="00200BE8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D22A3E">
        <w:rPr>
          <w:rFonts w:hint="eastAsia"/>
        </w:rPr>
        <w:t xml:space="preserve">（１）腕　章　</w:t>
      </w:r>
      <w:r w:rsidRPr="00D22A3E">
        <w:rPr>
          <w:rFonts w:hint="eastAsia"/>
          <w:u w:val="single"/>
        </w:rPr>
        <w:t xml:space="preserve">　　　　　枚</w:t>
      </w:r>
      <w:r w:rsidRPr="00D22A3E">
        <w:rPr>
          <w:rFonts w:hint="eastAsia"/>
        </w:rPr>
        <w:t xml:space="preserve">　　（２）ベスト　</w:t>
      </w:r>
      <w:r w:rsidRPr="00D22A3E">
        <w:rPr>
          <w:rFonts w:hint="eastAsia"/>
          <w:u w:val="single"/>
        </w:rPr>
        <w:t xml:space="preserve">　　　　　着</w:t>
      </w:r>
    </w:p>
    <w:p w:rsidR="00200BE8" w:rsidRPr="00D22A3E" w:rsidRDefault="00200BE8" w:rsidP="00200BE8">
      <w:pPr>
        <w:pStyle w:val="a5"/>
        <w:jc w:val="both"/>
        <w:rPr>
          <w:rFonts w:hint="eastAsia"/>
          <w:u w:val="single"/>
        </w:rPr>
      </w:pPr>
      <w:r w:rsidRPr="00D22A3E">
        <w:rPr>
          <w:rFonts w:hint="eastAsia"/>
        </w:rPr>
        <w:t xml:space="preserve">　　（３）のぼり旗</w:t>
      </w:r>
      <w:r w:rsidRPr="00D22A3E">
        <w:rPr>
          <w:rFonts w:hint="eastAsia"/>
          <w:u w:val="single"/>
        </w:rPr>
        <w:t xml:space="preserve">　　　　　本</w:t>
      </w:r>
      <w:r w:rsidRPr="00D22A3E">
        <w:rPr>
          <w:rFonts w:hint="eastAsia"/>
        </w:rPr>
        <w:t xml:space="preserve">　　（４）帽　子</w:t>
      </w:r>
      <w:r w:rsidRPr="00D22A3E">
        <w:rPr>
          <w:rFonts w:hint="eastAsia"/>
          <w:u w:val="single"/>
        </w:rPr>
        <w:t xml:space="preserve">　　　　　　個</w:t>
      </w:r>
    </w:p>
    <w:p w:rsidR="00200BE8" w:rsidRPr="00D22A3E" w:rsidRDefault="00200BE8" w:rsidP="00200BE8">
      <w:pPr>
        <w:pStyle w:val="a5"/>
        <w:jc w:val="both"/>
        <w:rPr>
          <w:rFonts w:hint="eastAsia"/>
        </w:rPr>
      </w:pPr>
      <w:r w:rsidRPr="00D22A3E">
        <w:rPr>
          <w:rFonts w:hint="eastAsia"/>
        </w:rPr>
        <w:t xml:space="preserve">　　（５）信号灯　</w:t>
      </w:r>
      <w:r w:rsidRPr="00D22A3E">
        <w:rPr>
          <w:rFonts w:hint="eastAsia"/>
          <w:u w:val="single"/>
        </w:rPr>
        <w:t xml:space="preserve">　　　　　本</w:t>
      </w:r>
      <w:r w:rsidRPr="00D22A3E">
        <w:rPr>
          <w:rFonts w:hint="eastAsia"/>
        </w:rPr>
        <w:t xml:space="preserve">　　（６）リード標</w:t>
      </w:r>
      <w:r w:rsidRPr="00D22A3E">
        <w:rPr>
          <w:rFonts w:hint="eastAsia"/>
          <w:u w:val="single"/>
        </w:rPr>
        <w:t xml:space="preserve">　　　　　本</w:t>
      </w:r>
    </w:p>
    <w:p w:rsidR="00A230D7" w:rsidRPr="00200BE8" w:rsidRDefault="00200BE8">
      <w:r>
        <w:rPr>
          <w:rFonts w:hint="eastAsia"/>
        </w:rPr>
        <w:t xml:space="preserve">５．その他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bookmarkStart w:id="0" w:name="_GoBack"/>
      <w:bookmarkEnd w:id="0"/>
    </w:p>
    <w:sectPr w:rsidR="00A230D7" w:rsidRPr="00200BE8" w:rsidSect="00185CA6">
      <w:pgSz w:w="11906" w:h="16838" w:code="9"/>
      <w:pgMar w:top="1276" w:right="1418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E8"/>
    <w:rsid w:val="00200BE8"/>
    <w:rsid w:val="00485641"/>
    <w:rsid w:val="008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E8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00BE8"/>
    <w:pPr>
      <w:jc w:val="center"/>
    </w:pPr>
  </w:style>
  <w:style w:type="character" w:customStyle="1" w:styleId="a4">
    <w:name w:val="記 (文字)"/>
    <w:basedOn w:val="a0"/>
    <w:link w:val="a3"/>
    <w:semiHidden/>
    <w:rsid w:val="00200BE8"/>
    <w:rPr>
      <w:rFonts w:ascii="Century" w:eastAsia="ＭＳ 明朝" w:hAnsi="Century" w:cs="Times New Roman"/>
      <w:b/>
      <w:sz w:val="24"/>
      <w:szCs w:val="24"/>
    </w:rPr>
  </w:style>
  <w:style w:type="paragraph" w:styleId="a5">
    <w:name w:val="Closing"/>
    <w:basedOn w:val="a"/>
    <w:link w:val="a6"/>
    <w:semiHidden/>
    <w:rsid w:val="00200BE8"/>
    <w:pPr>
      <w:jc w:val="right"/>
    </w:pPr>
  </w:style>
  <w:style w:type="character" w:customStyle="1" w:styleId="a6">
    <w:name w:val="結語 (文字)"/>
    <w:basedOn w:val="a0"/>
    <w:link w:val="a5"/>
    <w:semiHidden/>
    <w:rsid w:val="00200BE8"/>
    <w:rPr>
      <w:rFonts w:ascii="Century" w:eastAsia="ＭＳ 明朝" w:hAnsi="Century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E8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00BE8"/>
    <w:pPr>
      <w:jc w:val="center"/>
    </w:pPr>
  </w:style>
  <w:style w:type="character" w:customStyle="1" w:styleId="a4">
    <w:name w:val="記 (文字)"/>
    <w:basedOn w:val="a0"/>
    <w:link w:val="a3"/>
    <w:semiHidden/>
    <w:rsid w:val="00200BE8"/>
    <w:rPr>
      <w:rFonts w:ascii="Century" w:eastAsia="ＭＳ 明朝" w:hAnsi="Century" w:cs="Times New Roman"/>
      <w:b/>
      <w:sz w:val="24"/>
      <w:szCs w:val="24"/>
    </w:rPr>
  </w:style>
  <w:style w:type="paragraph" w:styleId="a5">
    <w:name w:val="Closing"/>
    <w:basedOn w:val="a"/>
    <w:link w:val="a6"/>
    <w:semiHidden/>
    <w:rsid w:val="00200BE8"/>
    <w:pPr>
      <w:jc w:val="right"/>
    </w:pPr>
  </w:style>
  <w:style w:type="character" w:customStyle="1" w:styleId="a6">
    <w:name w:val="結語 (文字)"/>
    <w:basedOn w:val="a0"/>
    <w:link w:val="a5"/>
    <w:semiHidden/>
    <w:rsid w:val="00200BE8"/>
    <w:rPr>
      <w:rFonts w:ascii="Century" w:eastAsia="ＭＳ 明朝" w:hAnsi="Century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17088BE0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2020-01-16T00:40:00Z</dcterms:created>
  <dc:creator>User</dc:creator>
  <cp:lastModifiedBy>User</cp:lastModifiedBy>
  <dcterms:modified xsi:type="dcterms:W3CDTF">2020-01-16T00:40:00Z</dcterms:modified>
  <cp:revision>1</cp:revision>
</cp:coreProperties>
</file>