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9D" w:rsidRPr="00827AAA" w:rsidRDefault="00D05339" w:rsidP="00827AAA">
      <w:pPr>
        <w:kinsoku w:val="0"/>
        <w:ind w:firstLineChars="100" w:firstLine="42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地域における福祉へのかかわり</w:t>
      </w:r>
      <w:r w:rsidR="00842501">
        <w:rPr>
          <w:rFonts w:ascii="ＭＳ ゴシック" w:eastAsia="ＭＳ ゴシック" w:hAnsi="ＭＳ ゴシック" w:hint="eastAsia"/>
          <w:szCs w:val="21"/>
        </w:rPr>
        <w:t>について</w:t>
      </w:r>
    </w:p>
    <w:p w:rsidR="00D05339" w:rsidRPr="00827AAA" w:rsidRDefault="00051AC6" w:rsidP="00FC2F9D">
      <w:pPr>
        <w:kinsoku w:val="0"/>
        <w:rPr>
          <w:rFonts w:ascii="ＭＳ ゴシック" w:eastAsia="ＭＳ ゴシック" w:hAnsi="ＭＳ ゴシック"/>
          <w:szCs w:val="21"/>
        </w:rPr>
      </w:pPr>
      <w:r w:rsidRPr="00827AAA">
        <w:rPr>
          <w:rFonts w:ascii="ＭＳ ゴシック" w:eastAsia="ＭＳ ゴシック" w:hAnsi="ＭＳ ゴシック" w:hint="eastAsia"/>
          <w:szCs w:val="21"/>
        </w:rPr>
        <w:t xml:space="preserve">　　　　　　　　　　　氏名</w:t>
      </w:r>
      <w:bookmarkStart w:id="0" w:name="_GoBack"/>
      <w:bookmarkEnd w:id="0"/>
    </w:p>
    <w:sectPr w:rsidR="00D05339" w:rsidRPr="00827AAA" w:rsidSect="00FC2F9D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CB" w:rsidRDefault="00E53DCB" w:rsidP="00FC2F9D">
      <w:r>
        <w:separator/>
      </w:r>
    </w:p>
  </w:endnote>
  <w:endnote w:type="continuationSeparator" w:id="0">
    <w:p w:rsidR="00E53DCB" w:rsidRDefault="00E53DCB" w:rsidP="00FC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836031"/>
      <w:docPartObj>
        <w:docPartGallery w:val="Page Numbers (Bottom of Page)"/>
        <w:docPartUnique/>
      </w:docPartObj>
    </w:sdtPr>
    <w:sdtEndPr/>
    <w:sdtContent>
      <w:p w:rsidR="004570CA" w:rsidRDefault="004570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339" w:rsidRPr="00D05339">
          <w:rPr>
            <w:noProof/>
            <w:lang w:val="ja-JP"/>
          </w:rPr>
          <w:t>1</w:t>
        </w:r>
        <w:r>
          <w:fldChar w:fldCharType="end"/>
        </w:r>
      </w:p>
    </w:sdtContent>
  </w:sdt>
  <w:p w:rsidR="00FC2F9D" w:rsidRDefault="00FC2F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CB" w:rsidRDefault="00E53DCB" w:rsidP="00FC2F9D">
      <w:r>
        <w:separator/>
      </w:r>
    </w:p>
  </w:footnote>
  <w:footnote w:type="continuationSeparator" w:id="0">
    <w:p w:rsidR="00E53DCB" w:rsidRDefault="00E53DCB" w:rsidP="00FC2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9D" w:rsidRDefault="00FC2F9D" w:rsidP="00FC2F9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29920" behindDoc="1" locked="0" layoutInCell="1" allowOverlap="1" wp14:anchorId="2BA329F6" wp14:editId="2D8D96C6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74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32" name="正方形/長方形 32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2F9D" w:rsidRDefault="00051AC6" w:rsidP="00FC2F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C2F9D">
                              <w:rPr>
                                <w:rFonts w:hint="eastAsia"/>
                              </w:rPr>
                              <w:t>いう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4.75pt;margin-top:1in;width:425.25pt;height:698.25pt;z-index:-251586560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">
              <v:rect id="正方形/長方形 32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>
                <v:textbox>
                  <w:txbxContent>
                    <w:p w:rsidR="00FC2F9D" w:rsidRDefault="00051AC6" w:rsidP="00FC2F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FC2F9D">
                        <w:rPr>
                          <w:rFonts w:hint="eastAsia"/>
                        </w:rPr>
                        <w:t>いう</w:t>
                      </w:r>
                    </w:p>
                  </w:txbxContent>
                </v:textbox>
              </v:rect>
              <v:rect id="正方形/長方形 33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4tM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8eLTBAAAA2wAAAA8AAAAAAAAAAAAAAAAAmAIAAGRycy9kb3du&#10;cmV2LnhtbFBLBQYAAAAABAAEAPUAAACGAwAAAAA=&#10;" strokecolor="#009300" strokeweight=".5pt"/>
              <v:rect id="正方形/長方形 46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7mw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7mw8AAAADbAAAADwAAAAAAAAAAAAAAAACYAgAAZHJzL2Rvd25y&#10;ZXYueG1sUEsFBgAAAAAEAAQA9QAAAIUDAAAAAA==&#10;" strokecolor="#009300" strokeweight=".5pt"/>
              <v:rect id="正方形/長方形 47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DWM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iQ1jBAAAA2wAAAA8AAAAAAAAAAAAAAAAAmAIAAGRycy9kb3du&#10;cmV2LnhtbFBLBQYAAAAABAAEAPUAAACGAwAAAAA=&#10;" strokecolor="#009300" strokeweight=".5pt"/>
              <v:rect id="正方形/長方形 48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3XKr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3XKr0AAADbAAAADwAAAAAAAAAAAAAAAACYAgAAZHJzL2Rvd25yZXYu&#10;eG1sUEsFBgAAAAAEAAQA9QAAAIIDAAAAAA==&#10;" strokecolor="#009300" strokeweight=".5pt"/>
              <v:rect id="正方形/長方形 49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yscEA&#10;AADb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xcrHBAAAA2wAAAA8AAAAAAAAAAAAAAAAAmAIAAGRycy9kb3du&#10;cmV2LnhtbFBLBQYAAAAABAAEAPUAAACGAwAAAAA=&#10;" strokecolor="#009300" strokeweight=".5pt"/>
              <v:rect id="正方形/長方形 50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sccQA&#10;AADbAAAADwAAAGRycy9kb3ducmV2LnhtbESPQWvCQBSE74X+h+UVehHdRKFqdA2lbSC3UhW8PrPP&#10;bDD7NmS3Mf77bqHQ4zAz3zDbfLStGKj3jWMF6SwBQVw53XCt4HgopisQPiBrbB2Tgjt5yHePD1vM&#10;tLvxFw37UIsIYZ+hAhNCl0npK0MW/cx1xNG7uN5iiLKvpe7xFuG2lfMkeZEWG44LBjt6M1Rd999W&#10;wThZUenWy/n5432Q6en6WZiJVOr5aXzdgAg0hv/wX7vUCpYL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jrHHEAAAA2wAAAA8AAAAAAAAAAAAAAAAAmAIAAGRycy9k&#10;b3ducmV2LnhtbFBLBQYAAAAABAAEAPUAAACJAw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2BDE084E" wp14:editId="7FF1566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0" b="0"/>
              <wp:wrapNone/>
              <wp:docPr id="28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1945" cy="8867775"/>
                      </a:xfrm>
                    </wpg:grpSpPr>
                    <wps:wsp>
                      <wps:cNvPr id="7" name="直線コネクタ 7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70866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直線コネクタ 24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直線コネクタ 25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直線コネクタ 26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1::" o:spid="_x0000_s1026" style="position:absolute;left:0;text-align:left;margin-left:84.75pt;margin-top:1in;width:425.25pt;height:698.25pt;z-index:251684864;visibility:hidden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">
              <v:line id="直線コネクタ 7" o:spid="_x0000_s1027" style="position:absolute;visibility:visible;mso-wrap-style:square" from="0,4381" to="5401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G6mMQAAADaAAAADwAAAGRycy9kb3ducmV2LnhtbESPS2vDMBCE74H+B7GFXkKzbg9JcCOb&#10;UhKaQi550F4Xa/2g1spYquP8+yoQyHGYmW+YVT7aVg3c+8aJhpdZAoqlcKaRSsPpuHlegvKBxFDr&#10;hDVc2EOePUxWlBp3lj0Ph1CpCBGfkoY6hC5F9EXNlvzMdSzRK11vKUTZV2h6Oke4bfE1SeZoqZG4&#10;UFPHHzUXv4c/q+Hna40W159lM9/svo/TocQxGbR+ehzf30AFHsM9fGtvjYYFXK/EG4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sbqYxAAAANoAAAAPAAAAAAAAAAAA&#10;AAAAAKECAABkcnMvZG93bnJldi54bWxQSwUGAAAAAAQABAD5AAAAkgMAAAAA&#10;" strokecolor="#009300"/>
              <v:line id="直線コネクタ 8" o:spid="_x0000_s1028" style="position:absolute;visibility:visible;mso-wrap-style:square" from="0,8858" to="54019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4u6sAAAADaAAAADwAAAGRycy9kb3ducmV2LnhtbERPTWvCQBC9C/0PyxR6EZ20B5E0q5Si&#10;tAUvGrHXITtJFrOzIbuN6b93D4UeH++72E6uUyMPwXrR8LzMQLFU3lhpNJzL/WINKkQSQ50X1vDL&#10;Ababh1lBufE3OfJ4io1KIRJy0tDG2OeIoWrZUVj6niVxtR8cxQSHBs1AtxTuOnzJshU6spIaWur5&#10;veXqevpxGr6/duhw91Hb1f5wKedjjVM2av30OL29goo8xX/xn/vTaEhb05V0A3B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uLurAAAAA2gAAAA8AAAAAAAAAAAAAAAAA&#10;oQIAAGRycy9kb3ducmV2LnhtbFBLBQYAAAAABAAEAPkAAACOAwAAAAA=&#10;" strokecolor="#009300"/>
              <v:line id="直線コネクタ 9" o:spid="_x0000_s1029" style="position:absolute;visibility:visible;mso-wrap-style:square" from="0,13335" to="54019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KLccQAAADaAAAADwAAAGRycy9kb3ducmV2LnhtbESPS2vDMBCE74H+B7GFXkKzbg8hcSOb&#10;UhKaQi550F4Xa/2g1spYquP8+yoQyHGYmW+YVT7aVg3c+8aJhpdZAoqlcKaRSsPpuHlegPKBxFDr&#10;hDVc2EOePUxWlBp3lj0Ph1CpCBGfkoY6hC5F9EXNlvzMdSzRK11vKUTZV2h6Oke4bfE1SeZoqZG4&#10;UFPHHzUXv4c/q+Hna40W159lM9/svo/TocQxGbR+ehzf30AFHsM9fGtvjYYlXK/EG4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YotxxAAAANoAAAAPAAAAAAAAAAAA&#10;AAAAAKECAABkcnMvZG93bnJldi54bWxQSwUGAAAAAAQABAD5AAAAkgMAAAAA&#10;" strokecolor="#009300"/>
              <v:line id="直線コネクタ 10" o:spid="_x0000_s1030" style="position:absolute;visibility:visible;mso-wrap-style:square" from="0,17716" to="54019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X/3sQAAADbAAAADwAAAGRycy9kb3ducmV2LnhtbESPT2sCQQzF74V+hyEFL0Wz9SBl6yil&#10;KCr0Ui3tNexk/+BOZtmZruu3bw6Ct4T38t4vy/XoWzNwH5sgFl5mGRiWIrhGKgvfp+30FUxMJI7a&#10;IGzhyhHWq8eHJeUuXOSLh2OqjIZIzMlCnVKXI8aiZk9xFjoW1crQe0q69hW6ni4a7lucZ9kCPTWi&#10;DTV1/FFzcT7+eQu/hw163OzKZrH9/Dk9DyWO2WDt5Gl8fwOTeEx38+167xRf6fUXHQ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df/exAAAANsAAAAPAAAAAAAAAAAA&#10;AAAAAKECAABkcnMvZG93bnJldi54bWxQSwUGAAAAAAQABAD5AAAAkgMAAAAA&#10;" strokecolor="#009300"/>
              <v:line id="直線コネクタ 11" o:spid="_x0000_s1031" style="position:absolute;visibility:visible;mso-wrap-style:square" from="0,22193" to="54019,2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laRcEAAADbAAAADwAAAGRycy9kb3ducmV2LnhtbERPS2vCQBC+F/wPywheik7sQUp0E0QU&#10;W+ilWup1yE4emJ0N2TXGf98tFHqbj+85m3y0rRq4940TDctFAoqlcKaRSsPX+TB/BeUDiaHWCWt4&#10;sIc8mzxtKDXuLp88nEKlYoj4lDTUIXQpoi9qtuQXrmOJXOl6SyHCvkLT0z2G2xZfkmSFlhqJDTV1&#10;vKu5uJ5uVsPlfY8W98eyWR0+vs/PQ4ljMmg9m47bNajAY/gX/7nfTJy/hN9f4gG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OVpFwQAAANsAAAAPAAAAAAAAAAAAAAAA&#10;AKECAABkcnMvZG93bnJldi54bWxQSwUGAAAAAAQABAD5AAAAjwMAAAAA&#10;" strokecolor="#009300"/>
              <v:line id="直線コネクタ 12" o:spid="_x0000_s1032" style="position:absolute;visibility:visible;mso-wrap-style:square" from="0,26574" to="54019,26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vEMsEAAADbAAAADwAAAGRycy9kb3ducmV2LnhtbERPS2vCQBC+F/wPywi9FJ3oQUp0E0SU&#10;VuilWup1yE4emJ0N2TWm/94tFHqbj+85m3y0rRq4940TDYt5AoqlcKaRSsPX+TB7BeUDiaHWCWv4&#10;YQ95NnnaUGrcXT55OIVKxRDxKWmoQ+hSRF/UbMnPXccSudL1lkKEfYWmp3sMty0uk2SFlhqJDTV1&#10;vKu5uJ5uVsPluEeL+7eyWR0+vs8vQ4ljMmj9PB23a1CBx/Av/nO/mzh/Cb+/xAMw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68QywQAAANsAAAAPAAAAAAAAAAAAAAAA&#10;AKECAABkcnMvZG93bnJldi54bWxQSwUGAAAAAAQABAD5AAAAjwMAAAAA&#10;" strokecolor="#009300"/>
              <v:line id="直線コネクタ 13" o:spid="_x0000_s1033" style="position:absolute;visibility:visible;mso-wrap-style:square" from="0,31051" to="54019,3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dhqcEAAADbAAAADwAAAGRycy9kb3ducmV2LnhtbERPS2vCQBC+C/0PyxR6kTppBZHUVUpR&#10;VPDig/Y6ZCcPmp0N2TXGf+8Kgrf5+J4zW/S2Vh23vnKi4WOUgGLJnKmk0HA6rt6noHwgMVQ7YQ1X&#10;9rCYvwxmlBp3kT13h1CoGCI+JQ1lCE2K6LOSLfmRa1gil7vWUoiwLdC0dInhtsbPJJmgpUpiQ0kN&#10;/5Sc/R/OVsPfdokWl+u8mqx2v8dhl2OfdFq/vfbfX6AC9+Epfrg3Js4fw/2XeADO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p2GpwQAAANsAAAAPAAAAAAAAAAAAAAAA&#10;AKECAABkcnMvZG93bnJldi54bWxQSwUGAAAAAAQABAD5AAAAjwMAAAAA&#10;" strokecolor="#009300"/>
              <v:line id="直線コネクタ 14" o:spid="_x0000_s1034" style="position:absolute;visibility:visible;mso-wrap-style:square" from="0,35433" to="54019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753cEAAADbAAAADwAAAGRycy9kb3ducmV2LnhtbERPS2vCQBC+C/0PyxR6kTppEZHUVUpR&#10;VPDig/Y6ZCcPmp0N2TXGf+8Kgrf5+J4zW/S2Vh23vnKi4WOUgGLJnKmk0HA6rt6noHwgMVQ7YQ1X&#10;9rCYvwxmlBp3kT13h1CoGCI+JQ1lCE2K6LOSLfmRa1gil7vWUoiwLdC0dInhtsbPJJmgpUpiQ0kN&#10;/5Sc/R/OVsPfdokWl+u8mqx2v8dhl2OfdFq/vfbfX6AC9+Epfrg3Js4fw/2XeADO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TvndwQAAANsAAAAPAAAAAAAAAAAAAAAA&#10;AKECAABkcnMvZG93bnJldi54bWxQSwUGAAAAAAQABAD5AAAAjwMAAAAA&#10;" strokecolor="#009300"/>
              <v:line id="直線コネクタ 15" o:spid="_x0000_s1035" style="position:absolute;visibility:visible;mso-wrap-style:square" from="0,39909" to="54019,39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JcRsEAAADbAAAADwAAAGRycy9kb3ducmV2LnhtbERPS2vCQBC+C/0PyxR6kTppQZHUVUpR&#10;VPDig/Y6ZCcPmp0N2TXGf+8Kgrf5+J4zW/S2Vh23vnKi4WOUgGLJnKmk0HA6rt6noHwgMVQ7YQ1X&#10;9rCYvwxmlBp3kT13h1CoGCI+JQ1lCE2K6LOSLfmRa1gil7vWUoiwLdC0dInhtsbPJJmgpUpiQ0kN&#10;/5Sc/R/OVsPfdokWl+u8mqx2v8dhl2OfdFq/vfbfX6AC9+Epfrg3Js4fw/2XeADO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AlxGwQAAANsAAAAPAAAAAAAAAAAAAAAA&#10;AKECAABkcnMvZG93bnJldi54bWxQSwUGAAAAAAQABAD5AAAAjwMAAAAA&#10;" strokecolor="#009300"/>
              <v:line id="直線コネクタ 16" o:spid="_x0000_s1036" style="position:absolute;visibility:visible;mso-wrap-style:square" from="0,44291" to="54019,4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DCMcEAAADbAAAADwAAAGRycy9kb3ducmV2LnhtbERPS2vCQBC+F/wPywheik70EEp0FRGl&#10;Fnqpil6H7OSB2dmQ3cb477uFQm/z8T1ntRlso3rufO1Ew3yWgGLJnaml1HA5H6ZvoHwgMdQ4YQ1P&#10;9rBZj15WlBn3kC/uT6FUMUR8RhqqENoM0ecVW/Iz17JErnCdpRBhV6Lp6BHDbYOLJEnRUi2xoaKW&#10;dxXn99O31XD72KPF/XtRp4fP6/m1L3BIeq0n42G7BBV4CP/iP/fRxPkp/P4SD8D1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0MIxwQAAANsAAAAPAAAAAAAAAAAAAAAA&#10;AKECAABkcnMvZG93bnJldi54bWxQSwUGAAAAAAQABAD5AAAAjwMAAAAA&#10;" strokecolor="#009300"/>
              <v:line id="直線コネクタ 17" o:spid="_x0000_s1037" style="position:absolute;visibility:visible;mso-wrap-style:square" from="0,48768" to="54019,48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xnqsEAAADbAAAADwAAAGRycy9kb3ducmV2LnhtbERPS2vCQBC+F/wPywheik70oCV1lSJK&#10;LXhRi70O2cmDZmdDdhvjv+8Kgrf5+J6zXPe2Vh23vnKiYTpJQLFkzlRSaPg+78ZvoHwgMVQ7YQ03&#10;9rBeDV6WlBp3lSN3p1CoGCI+JQ1lCE2K6LOSLfmJa1gil7vWUoiwLdC0dI3htsZZkszRUiWxoaSG&#10;NyVnv6c/q+Hna4sWt595Nd8dLufXLsc+6bQeDfuPd1CB+/AUP9x7E+cv4P5LPA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nGeqwQAAANsAAAAPAAAAAAAAAAAAAAAA&#10;AKECAABkcnMvZG93bnJldi54bWxQSwUGAAAAAAQABAD5AAAAjwMAAAAA&#10;" strokecolor="#009300"/>
              <v:line id="直線コネクタ 18" o:spid="_x0000_s1038" style="position:absolute;visibility:visible;mso-wrap-style:square" from="0,53149" to="54019,5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Pz2MQAAADbAAAADwAAAGRycy9kb3ducmV2LnhtbESPT2sCQQzF74V+hyEFL0Wz9SBl6yil&#10;KCr0Ui3tNexk/+BOZtmZruu3bw6Ct4T38t4vy/XoWzNwH5sgFl5mGRiWIrhGKgvfp+30FUxMJI7a&#10;IGzhyhHWq8eHJeUuXOSLh2OqjIZIzMlCnVKXI8aiZk9xFjoW1crQe0q69hW6ni4a7lucZ9kCPTWi&#10;DTV1/FFzcT7+eQu/hw163OzKZrH9/Dk9DyWO2WDt5Gl8fwOTeEx38+167xRfYfUXHQ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A/PYxAAAANsAAAAPAAAAAAAAAAAA&#10;AAAAAKECAABkcnMvZG93bnJldi54bWxQSwUGAAAAAAQABAD5AAAAkgMAAAAA&#10;" strokecolor="#009300"/>
              <v:line id="直線コネクタ 19" o:spid="_x0000_s1039" style="position:absolute;visibility:visible;mso-wrap-style:square" from="0,57626" to="54019,5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9WQ8EAAADbAAAADwAAAGRycy9kb3ducmV2LnhtbERPS2vCQBC+F/wPywheik70IDZ1lSJK&#10;LXhRi70O2cmDZmdDdhvjv+8Kgrf5+J6zXPe2Vh23vnKiYTpJQLFkzlRSaPg+78YLUD6QGKqdsIYb&#10;e1ivBi9LSo27ypG7UyhUDBGfkoYyhCZF9FnJlvzENSyRy11rKUTYFmhausZwW+MsSeZoqZLYUFLD&#10;m5Kz39Of1fDztUWL28+8mu8Ol/Nrl2OfdFqPhv3HO6jAfXiKH+69ifPf4P5LPA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T1ZDwQAAANsAAAAPAAAAAAAAAAAAAAAA&#10;AKECAABkcnMvZG93bnJldi54bWxQSwUGAAAAAAQABAD5AAAAjwMAAAAA&#10;" strokecolor="#009300"/>
              <v:line id="直線コネクタ 20" o:spid="_x0000_s1040" style="position:absolute;visibility:visible;mso-wrap-style:square" from="0,62007" to="54019,6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k1Y8AAAADbAAAADwAAAGRycy9kb3ducmV2LnhtbERPS4vCMBC+C/6HMIIXWad6kKVrlEWU&#10;VfCyKnodmumDbSalydb6781B8PjxvZfr3taq49ZXTjTMpgkolsyZSgoNl/Pu4xOUDySGaies4cEe&#10;1qvhYEmpcXf55e4UChVDxKekoQyhSRF9VrIlP3UNS+Ry11oKEbYFmpbuMdzWOE+SBVqqJDaU1PCm&#10;5Ozv9G813A5btLj9yavF7ng9T7oc+6TTejzqv79ABe7DW/xy742GeVwfv8QfgK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0ZNWPAAAAA2wAAAA8AAAAAAAAAAAAAAAAA&#10;oQIAAGRycy9kb3ducmV2LnhtbFBLBQYAAAAABAAEAPkAAACOAwAAAAA=&#10;" strokecolor="#009300"/>
              <v:line id="直線コネクタ 21" o:spid="_x0000_s1041" style="position:absolute;visibility:visible;mso-wrap-style:square" from="0,66484" to="54019,6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WQ+MQAAADbAAAADwAAAGRycy9kb3ducmV2LnhtbESPT2vCQBTE74LfYXmFXkRf9CAlukop&#10;CVropSp6fWRf/tDs25BdY/rtu4VCj8PM/IbZ7kfbqoF73zjRsFwkoFgKZxqpNFzO+fwFlA8khlon&#10;rOGbPex308mWUuMe8snDKVQqQsSnpKEOoUsRfVGzJb9wHUv0StdbClH2FZqeHhFuW1wlyRotNRIX&#10;aur4rebi63S3Gm7vGVrMDmWzzj+u59lQ4pgMWj8/ja8bUIHH8B/+ax+NhtUSfr/EH4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VZD4xAAAANsAAAAPAAAAAAAAAAAA&#10;AAAAAKECAABkcnMvZG93bnJldi54bWxQSwUGAAAAAAQABAD5AAAAkgMAAAAA&#10;" strokecolor="#009300"/>
              <v:line id="直線コネクタ 22" o:spid="_x0000_s1042" style="position:absolute;visibility:visible;mso-wrap-style:square" from="0,70866" to="54019,70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cOj8MAAADbAAAADwAAAGRycy9kb3ducmV2LnhtbESPT2vCQBTE7wW/w/IEL0VfzEFKdBUR&#10;pRV6qZZ6fWRf/mD2bciuMX57t1DocZiZ3zCrzWAb1XPnayca5rMEFEvuTC2lhu/zYfoGygcSQ40T&#10;1vBgD5v16GVFmXF3+eL+FEoVIeIz0lCF0GaIPq/Ykp+5liV6hesshSi7Ek1H9wi3DaZJskBLtcSF&#10;ilreVZxfTzer4XLco8X9e1EvDp8/59e+wCHptZ6Mh+0SVOAh/If/2h9GQ5rC75f4A3D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HDo/DAAAA2wAAAA8AAAAAAAAAAAAA&#10;AAAAoQIAAGRycy9kb3ducmV2LnhtbFBLBQYAAAAABAAEAPkAAACRAwAAAAA=&#10;" strokecolor="#009300"/>
              <v:line id="直線コネクタ 23" o:spid="_x0000_s1043" style="position:absolute;visibility:visible;mso-wrap-style:square" from="0,75342" to="54019,7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urFMQAAADbAAAADwAAAGRycy9kb3ducmV2LnhtbESPX2vCQBDE3wW/w7GFvohutCCSeglF&#10;lLbQl6ro65Lb/KG5vZA7Y/rte4VCH4eZ+Q2zzUfbqoF73zjRsFwkoFgKZxqpNJxPh/kGlA8khlon&#10;rOGbPeTZdLKl1Li7fPJwDJWKEPEpaahD6FJEX9RsyS9cxxK90vWWQpR9haane4TbFldJskZLjcSF&#10;mjre1Vx8HW9Ww/V9jxb3r2WzPnxcTrOhxDEZtH58GF+eQQUew3/4r/1mNKye4PdL/AG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y6sUxAAAANsAAAAPAAAAAAAAAAAA&#10;AAAAAKECAABkcnMvZG93bnJldi54bWxQSwUGAAAAAAQABAD5AAAAkgMAAAAA&#10;" strokecolor="#009300"/>
              <v:line id="直線コネクタ 24" o:spid="_x0000_s1044" style="position:absolute;visibility:visible;mso-wrap-style:square" from="0,79819" to="54019,79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IzYMQAAADbAAAADwAAAGRycy9kb3ducmV2LnhtbESPX2vCQBDE3wW/w7GFvohulCKSeglF&#10;lLbQl6ro65Lb/KG5vZA7Y/rte4VCH4eZ+Q2zzUfbqoF73zjRsFwkoFgKZxqpNJxPh/kGlA8khlon&#10;rOGbPeTZdLKl1Li7fPJwDJWKEPEpaahD6FJEX9RsyS9cxxK90vWWQpR9haane4TbFldJskZLjcSF&#10;mjre1Vx8HW9Ww/V9jxb3r2WzPnxcTrOhxDEZtH58GF+eQQUew3/4r/1mNKye4PdL/AG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IjNgxAAAANsAAAAPAAAAAAAAAAAA&#10;AAAAAKECAABkcnMvZG93bnJldi54bWxQSwUGAAAAAAQABAD5AAAAkgMAAAAA&#10;" strokecolor="#009300"/>
              <v:line id="直線コネクタ 25" o:spid="_x0000_s1045" style="position:absolute;visibility:visible;mso-wrap-style:square" from="0,84201" to="54019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6W+8QAAADbAAAADwAAAGRycy9kb3ducmV2LnhtbESPX2vCQBDE3wW/w7GFvohuFCqSeglF&#10;lLbQl6ro65Lb/KG5vZA7Y/rte4VCH4eZ+Q2zzUfbqoF73zjRsFwkoFgKZxqpNJxPh/kGlA8khlon&#10;rOGbPeTZdLKl1Li7fPJwDJWKEPEpaahD6FJEX9RsyS9cxxK90vWWQpR9haane4TbFldJskZLjcSF&#10;mjre1Vx8HW9Ww/V9jxb3r2WzPnxcTrOhxDEZtH58GF+eQQUew3/4r/1mNKye4PdL/AG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bpb7xAAAANsAAAAPAAAAAAAAAAAA&#10;AAAAAKECAABkcnMvZG93bnJldi54bWxQSwUGAAAAAAQABAD5AAAAkgMAAAAA&#10;" strokecolor="#009300"/>
              <v:line id="直線コネクタ 26" o:spid="_x0000_s1046" style="position:absolute;visibility:visible;mso-wrap-style:square" from="0,88677" to="54019,88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wIjMMAAADbAAAADwAAAGRycy9kb3ducmV2LnhtbESPT2vCQBTE7wW/w/KEXoq+6CGU6Coi&#10;igq9VEu9PrIvfzD7NmTXmH57t1DocZiZ3zDL9WAb1XPnaycaZtMEFEvuTC2lhq/LfvIOygcSQ40T&#10;1vDDHtar0cuSMuMe8sn9OZQqQsRnpKEKoc0QfV6xJT91LUv0CtdZClF2JZqOHhFuG5wnSYqWaokL&#10;FbW8rTi/ne9Ww/W0Q4u7Q1Gn+4/vy1tf4JD0Wr+Oh80CVOAh/If/2kejYZ7C75f4A3D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8CIzDAAAA2wAAAA8AAAAAAAAAAAAA&#10;AAAAoQIAAGRycy9kb3ducmV2LnhtbFBLBQYAAAAABAAEAPkAAACRAwAAAAA=&#10;" strokecolor="#009300"/>
              <v:rect id="正方形/長方形 27" o:spid="_x0000_s1047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Fb8QA&#10;AADbAAAADwAAAGRycy9kb3ducmV2LnhtbESPQWvCQBSE7wX/w/IKvUjdJIdqo5sgbQPeSlXw+sy+&#10;ZoPZtyG7jem/7xYEj8PMfMNsysl2YqTBt44VpIsEBHHtdMuNguOhel6B8AFZY+eYFPySh7KYPWww&#10;1+7KXzTuQyMihH2OCkwIfS6lrw1Z9AvXE0fv2w0WQ5RDI/WA1wi3ncyS5EVabDkuGOzpzVB92f9Y&#10;BdN8RTv3uszOH++jTE+Xz8rMpVJPj9N2DSLQFO7hW3unFWRL+P8Sf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rhW/EAAAA2wAAAA8AAAAAAAAAAAAAAAAAmAIAAGRycy9k&#10;b3ducmV2LnhtbFBLBQYAAAAABAAEAPUAAACJAw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9D"/>
    <w:rsid w:val="00051AC6"/>
    <w:rsid w:val="004570CA"/>
    <w:rsid w:val="004F0B40"/>
    <w:rsid w:val="00827AAA"/>
    <w:rsid w:val="00842501"/>
    <w:rsid w:val="00D05339"/>
    <w:rsid w:val="00E53DCB"/>
    <w:rsid w:val="00FC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F9D"/>
  </w:style>
  <w:style w:type="paragraph" w:styleId="a5">
    <w:name w:val="footer"/>
    <w:basedOn w:val="a"/>
    <w:link w:val="a6"/>
    <w:uiPriority w:val="99"/>
    <w:unhideWhenUsed/>
    <w:rsid w:val="00FC2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F9D"/>
  </w:style>
  <w:style w:type="paragraph" w:styleId="a7">
    <w:name w:val="Balloon Text"/>
    <w:basedOn w:val="a"/>
    <w:link w:val="a8"/>
    <w:uiPriority w:val="99"/>
    <w:semiHidden/>
    <w:unhideWhenUsed/>
    <w:rsid w:val="00051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1A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F9D"/>
  </w:style>
  <w:style w:type="paragraph" w:styleId="a5">
    <w:name w:val="footer"/>
    <w:basedOn w:val="a"/>
    <w:link w:val="a6"/>
    <w:uiPriority w:val="99"/>
    <w:unhideWhenUsed/>
    <w:rsid w:val="00FC2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F9D"/>
  </w:style>
  <w:style w:type="paragraph" w:styleId="a7">
    <w:name w:val="Balloon Text"/>
    <w:basedOn w:val="a"/>
    <w:link w:val="a8"/>
    <w:uiPriority w:val="99"/>
    <w:semiHidden/>
    <w:unhideWhenUsed/>
    <w:rsid w:val="00051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1A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D66D-789B-4C11-A123-48DFB197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95265AAA</Template>
  <TotalTime>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2014-08-28T08:12:00Z</dcterms:created>
  <dcterms:modified xsi:type="dcterms:W3CDTF">2019-06-10T01:26:00Z</dcterms:modified>
</cp:coreProperties>
</file>