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7" w:rsidRPr="00D674B7" w:rsidRDefault="001B7F99" w:rsidP="00D674B7">
      <w:pPr>
        <w:wordWrap w:val="0"/>
        <w:ind w:rightChars="111" w:right="2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第１０</w:t>
      </w:r>
      <w:r w:rsidR="009A2352">
        <w:rPr>
          <w:rFonts w:ascii="Times New Roman" w:hAnsi="Times New Roman" w:cs="Times New Roman" w:hint="eastAsia"/>
          <w:kern w:val="0"/>
          <w:sz w:val="20"/>
          <w:szCs w:val="20"/>
        </w:rPr>
        <w:t>号</w:t>
      </w:r>
      <w:r w:rsidR="007F611B">
        <w:rPr>
          <w:rFonts w:ascii="Times New Roman" w:hAnsi="Times New Roman" w:cs="Times New Roman" w:hint="eastAsia"/>
          <w:kern w:val="0"/>
          <w:sz w:val="20"/>
          <w:szCs w:val="20"/>
        </w:rPr>
        <w:t>様式</w:t>
      </w:r>
      <w:r w:rsidR="0012710A">
        <w:rPr>
          <w:rFonts w:ascii="Times New Roman" w:hAnsi="Times New Roman" w:cs="Times New Roman" w:hint="eastAsia"/>
          <w:kern w:val="0"/>
          <w:sz w:val="20"/>
          <w:szCs w:val="20"/>
        </w:rPr>
        <w:t>（第１３条）</w:t>
      </w:r>
    </w:p>
    <w:p w:rsidR="00AC57D7" w:rsidRDefault="00794A43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794A43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　</w:t>
      </w:r>
      <w:r w:rsidR="008C50AA" w:rsidRPr="00794A43">
        <w:rPr>
          <w:rFonts w:hint="eastAsia"/>
          <w:spacing w:val="23"/>
          <w:kern w:val="0"/>
          <w:sz w:val="20"/>
          <w:szCs w:val="20"/>
          <w:fitText w:val="2420" w:id="-435540730"/>
        </w:rPr>
        <w:t xml:space="preserve">　　</w:t>
      </w:r>
      <w:r w:rsidR="00AC57D7" w:rsidRPr="00794A43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年　　月　　</w:t>
      </w:r>
      <w:r w:rsidR="00AC57D7" w:rsidRPr="00794A43">
        <w:rPr>
          <w:rFonts w:cs="ＭＳ 明朝" w:hint="eastAsia"/>
          <w:spacing w:val="3"/>
          <w:kern w:val="0"/>
          <w:sz w:val="20"/>
          <w:szCs w:val="20"/>
          <w:fitText w:val="2420" w:id="-435540730"/>
        </w:rPr>
        <w:t>日</w:t>
      </w:r>
    </w:p>
    <w:p w:rsidR="00AC57D7" w:rsidRDefault="00AC57D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AC57D7" w:rsidRDefault="00D674B7" w:rsidP="00D674B7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習志野市企業管理者</w:t>
      </w:r>
      <w:r w:rsidR="00794A43">
        <w:rPr>
          <w:rFonts w:cs="ＭＳ 明朝" w:hint="eastAsia"/>
          <w:sz w:val="20"/>
          <w:szCs w:val="20"/>
        </w:rPr>
        <w:t xml:space="preserve">　宛て</w:t>
      </w:r>
      <w:bookmarkStart w:id="0" w:name="_GoBack"/>
      <w:bookmarkEnd w:id="0"/>
    </w:p>
    <w:p w:rsidR="00AC57D7" w:rsidRDefault="00AC57D7" w:rsidP="008C50A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8C50AA" w:rsidRDefault="008C50AA" w:rsidP="001B7F99">
      <w:pPr>
        <w:ind w:firstLineChars="317" w:firstLine="4102"/>
        <w:jc w:val="left"/>
        <w:rPr>
          <w:rFonts w:ascii="Times New Roman" w:hAnsi="Times New Roman" w:cs="Times New Roman"/>
          <w:sz w:val="20"/>
          <w:szCs w:val="20"/>
        </w:rPr>
      </w:pPr>
      <w:r w:rsidRPr="0033200F">
        <w:rPr>
          <w:rFonts w:ascii="Times New Roman" w:hAnsi="Times New Roman" w:cs="Times New Roman" w:hint="eastAsia"/>
          <w:spacing w:val="526"/>
          <w:kern w:val="0"/>
          <w:sz w:val="20"/>
          <w:szCs w:val="20"/>
          <w:fitText w:val="1452" w:id="32829697"/>
        </w:rPr>
        <w:t>住</w:t>
      </w:r>
      <w:r w:rsidRPr="0033200F">
        <w:rPr>
          <w:rFonts w:ascii="Times New Roman" w:hAnsi="Times New Roman" w:cs="Times New Roman" w:hint="eastAsia"/>
          <w:kern w:val="0"/>
          <w:sz w:val="20"/>
          <w:szCs w:val="20"/>
          <w:fitText w:val="1452" w:id="32829697"/>
        </w:rPr>
        <w:t>所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</w:p>
    <w:p w:rsidR="00AC57D7" w:rsidRDefault="00AC57D7" w:rsidP="001B7F99">
      <w:pPr>
        <w:ind w:firstLineChars="140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33200F">
        <w:rPr>
          <w:rFonts w:cs="ＭＳ 明朝" w:hint="eastAsia"/>
          <w:spacing w:val="25"/>
          <w:kern w:val="0"/>
          <w:sz w:val="20"/>
          <w:szCs w:val="20"/>
          <w:fitText w:val="1452" w:id="37455360"/>
        </w:rPr>
        <w:t>氏名</w:t>
      </w:r>
      <w:r w:rsidR="008C50AA" w:rsidRPr="0033200F">
        <w:rPr>
          <w:rFonts w:cs="ＭＳ 明朝" w:hint="eastAsia"/>
          <w:spacing w:val="25"/>
          <w:kern w:val="0"/>
          <w:sz w:val="20"/>
          <w:szCs w:val="20"/>
          <w:fitText w:val="1452" w:id="37455360"/>
        </w:rPr>
        <w:t>又は名</w:t>
      </w:r>
      <w:r w:rsidR="008C50AA" w:rsidRPr="0033200F">
        <w:rPr>
          <w:rFonts w:cs="ＭＳ 明朝" w:hint="eastAsia"/>
          <w:spacing w:val="1"/>
          <w:kern w:val="0"/>
          <w:sz w:val="20"/>
          <w:szCs w:val="20"/>
          <w:fitText w:val="1452" w:id="37455360"/>
        </w:rPr>
        <w:t>称</w:t>
      </w:r>
      <w:r w:rsidR="0033200F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 xml:space="preserve">　　　　　　　　</w:t>
      </w:r>
      <w:r w:rsidR="008E6EED" w:rsidRPr="00861AAD">
        <w:rPr>
          <w:sz w:val="24"/>
        </w:rPr>
        <w:fldChar w:fldCharType="begin"/>
      </w:r>
      <w:r w:rsidR="00F41FCA" w:rsidRPr="00861AAD">
        <w:rPr>
          <w:sz w:val="24"/>
        </w:rPr>
        <w:instrText xml:space="preserve"> </w:instrText>
      </w:r>
      <w:r w:rsidR="00F41FCA" w:rsidRPr="00861AAD">
        <w:rPr>
          <w:rFonts w:hint="eastAsia"/>
          <w:sz w:val="24"/>
        </w:rPr>
        <w:instrText>eq \o\ac(</w:instrText>
      </w:r>
      <w:r w:rsidR="00F41FCA" w:rsidRPr="00861AAD">
        <w:rPr>
          <w:rFonts w:hint="eastAsia"/>
          <w:sz w:val="24"/>
        </w:rPr>
        <w:instrText>○</w:instrText>
      </w:r>
      <w:r w:rsidR="00F41FCA" w:rsidRPr="00861AAD">
        <w:rPr>
          <w:rFonts w:hint="eastAsia"/>
          <w:sz w:val="24"/>
        </w:rPr>
        <w:instrText>,</w:instrText>
      </w:r>
      <w:r w:rsidR="00F41FCA" w:rsidRPr="00861AAD">
        <w:rPr>
          <w:rFonts w:ascii="ＭＳ 明朝" w:hint="eastAsia"/>
          <w:position w:val="1"/>
          <w:sz w:val="18"/>
        </w:rPr>
        <w:instrText>印</w:instrText>
      </w:r>
      <w:r w:rsidR="00F41FCA" w:rsidRPr="00861AAD">
        <w:rPr>
          <w:rFonts w:hint="eastAsia"/>
          <w:sz w:val="24"/>
        </w:rPr>
        <w:instrText>)</w:instrText>
      </w:r>
      <w:r w:rsidR="008E6EED" w:rsidRPr="00861AAD">
        <w:rPr>
          <w:sz w:val="24"/>
        </w:rPr>
        <w:fldChar w:fldCharType="end"/>
      </w:r>
    </w:p>
    <w:p w:rsidR="00AC57D7" w:rsidRDefault="008C50AA" w:rsidP="001B7F99">
      <w:pPr>
        <w:ind w:firstLineChars="89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33200F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2829440"/>
        </w:rPr>
        <w:t>電話番</w:t>
      </w:r>
      <w:r w:rsidRPr="0033200F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2829440"/>
        </w:rPr>
        <w:t>号</w:t>
      </w:r>
    </w:p>
    <w:p w:rsidR="008C50AA" w:rsidRDefault="008C50AA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D674B7" w:rsidRPr="009A785D" w:rsidRDefault="00D674B7" w:rsidP="009A785D">
      <w:pPr>
        <w:ind w:firstLineChars="300" w:firstLine="1194"/>
        <w:jc w:val="left"/>
        <w:rPr>
          <w:rFonts w:ascii="Times New Roman" w:hAnsi="Times New Roman" w:cs="Times New Roman"/>
          <w:sz w:val="22"/>
          <w:szCs w:val="22"/>
        </w:rPr>
      </w:pPr>
      <w:r w:rsidRPr="001B7F99">
        <w:rPr>
          <w:rFonts w:cs="ＭＳ 明朝" w:hint="eastAsia"/>
          <w:spacing w:val="68"/>
          <w:kern w:val="0"/>
          <w:sz w:val="22"/>
          <w:szCs w:val="22"/>
          <w:fitText w:val="2358" w:id="36937728"/>
        </w:rPr>
        <w:t>土地使用承諾</w:t>
      </w:r>
      <w:r w:rsidRPr="001B7F99">
        <w:rPr>
          <w:rFonts w:cs="ＭＳ 明朝" w:hint="eastAsia"/>
          <w:spacing w:val="1"/>
          <w:kern w:val="0"/>
          <w:sz w:val="22"/>
          <w:szCs w:val="22"/>
          <w:fitText w:val="2358" w:id="36937728"/>
        </w:rPr>
        <w:t>書</w:t>
      </w:r>
      <w:r w:rsidR="009A785D">
        <w:rPr>
          <w:rFonts w:cs="ＭＳ 明朝" w:hint="eastAsia"/>
          <w:kern w:val="0"/>
          <w:sz w:val="22"/>
          <w:szCs w:val="22"/>
        </w:rPr>
        <w:t xml:space="preserve">　</w:t>
      </w:r>
    </w:p>
    <w:p w:rsidR="00D674B7" w:rsidRPr="008C50AA" w:rsidRDefault="00D674B7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8C50A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私が所有する土地に</w:t>
      </w:r>
      <w:r w:rsidR="009145DF">
        <w:rPr>
          <w:rFonts w:cs="ＭＳ 明朝" w:hint="eastAsia"/>
          <w:sz w:val="20"/>
          <w:szCs w:val="20"/>
        </w:rPr>
        <w:t>習志野市の</w:t>
      </w:r>
      <w:r w:rsidR="00F41FCA">
        <w:rPr>
          <w:rFonts w:cs="ＭＳ 明朝" w:hint="eastAsia"/>
          <w:sz w:val="20"/>
          <w:szCs w:val="20"/>
        </w:rPr>
        <w:t>ガス施設及び水道施設を設置</w:t>
      </w:r>
      <w:r>
        <w:rPr>
          <w:rFonts w:cs="ＭＳ 明朝" w:hint="eastAsia"/>
          <w:sz w:val="20"/>
          <w:szCs w:val="20"/>
        </w:rPr>
        <w:t>し</w:t>
      </w:r>
      <w:r w:rsidR="00AC57D7">
        <w:rPr>
          <w:rFonts w:cs="ＭＳ 明朝" w:hint="eastAsia"/>
          <w:sz w:val="20"/>
          <w:szCs w:val="20"/>
        </w:rPr>
        <w:t>占用することについて、下記のとおり承諾します。</w:t>
      </w:r>
    </w:p>
    <w:p w:rsidR="00AC57D7" w:rsidRDefault="00AC57D7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AC57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AC57D7" w:rsidRDefault="00AC57D7">
      <w:pPr>
        <w:rPr>
          <w:rFonts w:ascii="Times New Roman" w:hAnsi="Times New Roman" w:cs="Times New Roman"/>
        </w:rPr>
      </w:pPr>
    </w:p>
    <w:p w:rsidR="00AC57D7" w:rsidRDefault="009A785D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AC57D7" w:rsidRPr="009A785D">
        <w:rPr>
          <w:rFonts w:cs="ＭＳ 明朝" w:hint="eastAsia"/>
          <w:spacing w:val="57"/>
          <w:kern w:val="0"/>
          <w:sz w:val="20"/>
          <w:szCs w:val="20"/>
          <w:fitText w:val="1452" w:id="-435540729"/>
        </w:rPr>
        <w:t>土地の所</w:t>
      </w:r>
      <w:r w:rsidR="00AC57D7" w:rsidRPr="009A785D">
        <w:rPr>
          <w:rFonts w:cs="ＭＳ 明朝" w:hint="eastAsia"/>
          <w:spacing w:val="-2"/>
          <w:kern w:val="0"/>
          <w:sz w:val="20"/>
          <w:szCs w:val="20"/>
          <w:fitText w:val="1452" w:id="-435540729"/>
        </w:rPr>
        <w:t>在</w:t>
      </w:r>
      <w:r w:rsidR="008C50AA">
        <w:rPr>
          <w:rFonts w:cs="ＭＳ 明朝" w:hint="eastAsia"/>
          <w:sz w:val="20"/>
          <w:szCs w:val="20"/>
        </w:rPr>
        <w:t xml:space="preserve">　　　　　　　</w:t>
      </w:r>
      <w:r w:rsidR="00655DDC">
        <w:rPr>
          <w:rFonts w:cs="ＭＳ 明朝" w:hint="eastAsia"/>
          <w:sz w:val="20"/>
          <w:szCs w:val="20"/>
        </w:rPr>
        <w:t xml:space="preserve">　</w:t>
      </w:r>
      <w:r w:rsidR="008C50AA">
        <w:rPr>
          <w:rFonts w:cs="ＭＳ 明朝" w:hint="eastAsia"/>
          <w:sz w:val="20"/>
          <w:szCs w:val="20"/>
        </w:rPr>
        <w:t>市</w:t>
      </w:r>
      <w:r>
        <w:rPr>
          <w:rFonts w:cs="ＭＳ 明朝" w:hint="eastAsia"/>
          <w:sz w:val="20"/>
          <w:szCs w:val="20"/>
        </w:rPr>
        <w:t xml:space="preserve">　</w:t>
      </w:r>
      <w:r w:rsidR="008C50AA">
        <w:rPr>
          <w:rFonts w:cs="ＭＳ 明朝" w:hint="eastAsia"/>
          <w:sz w:val="20"/>
          <w:szCs w:val="20"/>
        </w:rPr>
        <w:t xml:space="preserve">　　　</w:t>
      </w:r>
      <w:r>
        <w:rPr>
          <w:rFonts w:cs="ＭＳ 明朝" w:hint="eastAsia"/>
          <w:sz w:val="20"/>
          <w:szCs w:val="20"/>
        </w:rPr>
        <w:t xml:space="preserve">　</w:t>
      </w:r>
      <w:r w:rsidR="00655DDC">
        <w:rPr>
          <w:rFonts w:cs="ＭＳ 明朝" w:hint="eastAsia"/>
          <w:sz w:val="20"/>
          <w:szCs w:val="20"/>
        </w:rPr>
        <w:t xml:space="preserve">　　</w:t>
      </w:r>
      <w:r w:rsidR="00AC57D7">
        <w:rPr>
          <w:rFonts w:cs="ＭＳ 明朝" w:hint="eastAsia"/>
          <w:sz w:val="20"/>
          <w:szCs w:val="20"/>
        </w:rPr>
        <w:t>丁目</w:t>
      </w:r>
      <w:r w:rsidR="008C50AA">
        <w:rPr>
          <w:rFonts w:cs="ＭＳ 明朝" w:hint="eastAsia"/>
          <w:sz w:val="20"/>
          <w:szCs w:val="20"/>
        </w:rPr>
        <w:t xml:space="preserve">　　</w:t>
      </w:r>
      <w:r w:rsidR="00655DDC">
        <w:rPr>
          <w:rFonts w:cs="ＭＳ 明朝" w:hint="eastAsia"/>
          <w:sz w:val="20"/>
          <w:szCs w:val="20"/>
        </w:rPr>
        <w:t xml:space="preserve">　　　</w:t>
      </w:r>
      <w:r w:rsidR="008C50AA">
        <w:rPr>
          <w:rFonts w:cs="ＭＳ 明朝" w:hint="eastAsia"/>
          <w:sz w:val="20"/>
          <w:szCs w:val="20"/>
        </w:rPr>
        <w:t xml:space="preserve">番　　</w:t>
      </w:r>
      <w:r w:rsidR="00655DDC">
        <w:rPr>
          <w:rFonts w:cs="ＭＳ 明朝" w:hint="eastAsia"/>
          <w:sz w:val="20"/>
          <w:szCs w:val="20"/>
        </w:rPr>
        <w:t xml:space="preserve">　　</w:t>
      </w:r>
      <w:r w:rsidR="008C50AA">
        <w:rPr>
          <w:rFonts w:cs="ＭＳ 明朝" w:hint="eastAsia"/>
          <w:sz w:val="20"/>
          <w:szCs w:val="20"/>
        </w:rPr>
        <w:t>号</w:t>
      </w:r>
    </w:p>
    <w:p w:rsidR="00AC57D7" w:rsidRDefault="009A785D">
      <w:pPr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8C50AA">
        <w:rPr>
          <w:rFonts w:cs="ＭＳ 明朝" w:hint="eastAsia"/>
          <w:sz w:val="20"/>
          <w:szCs w:val="20"/>
        </w:rPr>
        <w:t xml:space="preserve">　目　　　　的　　　　ガス</w:t>
      </w:r>
      <w:r>
        <w:rPr>
          <w:rFonts w:cs="ＭＳ 明朝" w:hint="eastAsia"/>
          <w:sz w:val="20"/>
          <w:szCs w:val="20"/>
        </w:rPr>
        <w:t>供給</w:t>
      </w:r>
      <w:r w:rsidR="008C50AA">
        <w:rPr>
          <w:rFonts w:cs="ＭＳ 明朝" w:hint="eastAsia"/>
          <w:sz w:val="20"/>
          <w:szCs w:val="20"/>
        </w:rPr>
        <w:t>及び</w:t>
      </w:r>
      <w:r w:rsidR="00AC57D7">
        <w:rPr>
          <w:rFonts w:cs="ＭＳ 明朝" w:hint="eastAsia"/>
          <w:sz w:val="20"/>
          <w:szCs w:val="20"/>
        </w:rPr>
        <w:t>水道供給のため</w:t>
      </w:r>
    </w:p>
    <w:p w:rsidR="00AC57D7" w:rsidRDefault="009A785D">
      <w:pPr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AC57D7">
        <w:rPr>
          <w:rFonts w:cs="ＭＳ 明朝" w:hint="eastAsia"/>
          <w:spacing w:val="108"/>
          <w:kern w:val="0"/>
          <w:sz w:val="20"/>
          <w:szCs w:val="20"/>
          <w:fitText w:val="1452" w:id="-435540728"/>
        </w:rPr>
        <w:t>占用条</w:t>
      </w:r>
      <w:r w:rsidR="00AC57D7">
        <w:rPr>
          <w:rFonts w:cs="ＭＳ 明朝" w:hint="eastAsia"/>
          <w:spacing w:val="2"/>
          <w:kern w:val="0"/>
          <w:sz w:val="20"/>
          <w:szCs w:val="20"/>
          <w:fitText w:val="1452" w:id="-435540728"/>
        </w:rPr>
        <w:t>件</w:t>
      </w:r>
    </w:p>
    <w:p w:rsidR="00AC57D7" w:rsidRDefault="009A785D" w:rsidP="009A785D">
      <w:pPr>
        <w:pStyle w:val="ab"/>
        <w:ind w:leftChars="0"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（１）　</w:t>
      </w:r>
      <w:r w:rsidR="008C50AA">
        <w:rPr>
          <w:rFonts w:cs="ＭＳ 明朝" w:hint="eastAsia"/>
          <w:sz w:val="20"/>
          <w:szCs w:val="20"/>
        </w:rPr>
        <w:t>ガス施設及び水道施設</w:t>
      </w:r>
      <w:r w:rsidR="00AC57D7">
        <w:rPr>
          <w:rFonts w:cs="ＭＳ 明朝" w:hint="eastAsia"/>
          <w:sz w:val="20"/>
          <w:szCs w:val="20"/>
        </w:rPr>
        <w:t>の占用料は無償とする。</w:t>
      </w:r>
    </w:p>
    <w:p w:rsidR="00AC57D7" w:rsidRDefault="009A785D" w:rsidP="009A785D">
      <w:pPr>
        <w:pStyle w:val="ab"/>
        <w:ind w:leftChars="0" w:left="726" w:hangingChars="300" w:hanging="7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（２）　</w:t>
      </w:r>
      <w:r w:rsidR="008C50AA">
        <w:rPr>
          <w:rFonts w:cs="ＭＳ 明朝" w:hint="eastAsia"/>
          <w:sz w:val="20"/>
          <w:szCs w:val="20"/>
        </w:rPr>
        <w:t>占用期間は、承諾した日からガス施設及び水道施設として</w:t>
      </w:r>
      <w:r w:rsidR="00AC57D7">
        <w:rPr>
          <w:rFonts w:cs="ＭＳ 明朝" w:hint="eastAsia"/>
          <w:sz w:val="20"/>
          <w:szCs w:val="20"/>
        </w:rPr>
        <w:t>存続する日までとする。</w:t>
      </w:r>
    </w:p>
    <w:p w:rsidR="009A785D" w:rsidRDefault="009A785D" w:rsidP="009A785D">
      <w:pPr>
        <w:ind w:left="726" w:hangingChars="300" w:hanging="7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（３）　</w:t>
      </w:r>
      <w:r w:rsidR="008C50AA">
        <w:rPr>
          <w:rFonts w:cs="ＭＳ 明朝" w:hint="eastAsia"/>
          <w:sz w:val="20"/>
          <w:szCs w:val="20"/>
        </w:rPr>
        <w:t>道路に施設されたガス施設及び水道施設</w:t>
      </w:r>
      <w:r w:rsidR="00AC57D7">
        <w:rPr>
          <w:rFonts w:cs="ＭＳ 明朝" w:hint="eastAsia"/>
          <w:sz w:val="20"/>
          <w:szCs w:val="20"/>
        </w:rPr>
        <w:t>に係る工事、維持管理及び運用は習志野市が行う。</w:t>
      </w:r>
    </w:p>
    <w:p w:rsidR="00AC57D7" w:rsidRDefault="009A785D" w:rsidP="009A785D">
      <w:pPr>
        <w:ind w:left="726" w:hangingChars="300" w:hanging="7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（４）</w:t>
      </w:r>
      <w:r w:rsidR="00AC57D7">
        <w:rPr>
          <w:sz w:val="20"/>
          <w:szCs w:val="20"/>
        </w:rPr>
        <w:t xml:space="preserve">  </w:t>
      </w:r>
      <w:r w:rsidR="00AF7177">
        <w:rPr>
          <w:rFonts w:cs="ＭＳ 明朝" w:hint="eastAsia"/>
          <w:sz w:val="20"/>
          <w:szCs w:val="20"/>
        </w:rPr>
        <w:t>私道内の他構造物について、施行する際に移設等の工事が必要となった場合は、その工事についても承諾する</w:t>
      </w:r>
      <w:r w:rsidR="00AC57D7">
        <w:rPr>
          <w:rFonts w:cs="ＭＳ 明朝" w:hint="eastAsia"/>
          <w:sz w:val="20"/>
          <w:szCs w:val="20"/>
        </w:rPr>
        <w:t>。</w:t>
      </w:r>
    </w:p>
    <w:p w:rsidR="00AC57D7" w:rsidRDefault="009A785D" w:rsidP="009A785D">
      <w:pPr>
        <w:ind w:left="847" w:hangingChars="350" w:hanging="847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（５）</w:t>
      </w:r>
      <w:r w:rsidR="00AC57D7">
        <w:rPr>
          <w:rFonts w:cs="ＭＳ 明朝" w:hint="eastAsia"/>
          <w:sz w:val="20"/>
          <w:szCs w:val="20"/>
        </w:rPr>
        <w:t xml:space="preserve">　上記の土地を、譲渡若しくは分筆する場合は、譲受人へ土地使用承諾の全ての権限を継承する。</w:t>
      </w:r>
    </w:p>
    <w:p w:rsidR="00AC57D7" w:rsidRPr="009145DF" w:rsidRDefault="009A785D" w:rsidP="009A785D">
      <w:pPr>
        <w:ind w:left="726" w:hangingChars="300" w:hanging="7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（６）</w:t>
      </w:r>
      <w:r w:rsidR="008C50AA">
        <w:rPr>
          <w:rFonts w:cs="ＭＳ 明朝" w:hint="eastAsia"/>
          <w:sz w:val="20"/>
          <w:szCs w:val="20"/>
        </w:rPr>
        <w:t xml:space="preserve">　ガス施設及び水道施設</w:t>
      </w:r>
      <w:r w:rsidR="00AC57D7">
        <w:rPr>
          <w:rFonts w:cs="ＭＳ 明朝" w:hint="eastAsia"/>
          <w:sz w:val="20"/>
          <w:szCs w:val="20"/>
        </w:rPr>
        <w:t>について、維持管理上の必要が生じた場合に移設、増設、補修及び撤去等の工事を承諾する。</w:t>
      </w:r>
    </w:p>
    <w:sectPr w:rsidR="00AC57D7" w:rsidRPr="009145DF" w:rsidSect="00AC57D7">
      <w:pgSz w:w="11906" w:h="16838" w:code="9"/>
      <w:pgMar w:top="1134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9D" w:rsidRDefault="00351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51A9D" w:rsidRDefault="00351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9D" w:rsidRDefault="00351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51A9D" w:rsidRDefault="00351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60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>
    <w:nsid w:val="1AC81CF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2">
    <w:nsid w:val="379165F8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3">
    <w:nsid w:val="5722001B"/>
    <w:multiLevelType w:val="hybridMultilevel"/>
    <w:tmpl w:val="8B76AACC"/>
    <w:lvl w:ilvl="0" w:tplc="6C9C2CA2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71CB4E39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5">
    <w:nsid w:val="73432B6B"/>
    <w:multiLevelType w:val="hybridMultilevel"/>
    <w:tmpl w:val="1C4CF640"/>
    <w:lvl w:ilvl="0" w:tplc="A37E8E06">
      <w:start w:val="1"/>
      <w:numFmt w:val="decimal"/>
      <w:lvlText w:val="(%1)"/>
      <w:lvlJc w:val="left"/>
      <w:pPr>
        <w:ind w:left="902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2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dirty"/>
  <w:doNotTrackMoves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7D7"/>
    <w:rsid w:val="000B23E8"/>
    <w:rsid w:val="0012710A"/>
    <w:rsid w:val="001B7F99"/>
    <w:rsid w:val="002D24BF"/>
    <w:rsid w:val="0033200F"/>
    <w:rsid w:val="00351A9D"/>
    <w:rsid w:val="003F4D9B"/>
    <w:rsid w:val="00470332"/>
    <w:rsid w:val="004A097A"/>
    <w:rsid w:val="004B0519"/>
    <w:rsid w:val="004F0394"/>
    <w:rsid w:val="005D5FAB"/>
    <w:rsid w:val="00655DDC"/>
    <w:rsid w:val="006E73B3"/>
    <w:rsid w:val="0075112F"/>
    <w:rsid w:val="00763DFA"/>
    <w:rsid w:val="007842A1"/>
    <w:rsid w:val="0079378F"/>
    <w:rsid w:val="00794A43"/>
    <w:rsid w:val="007E2730"/>
    <w:rsid w:val="007F611B"/>
    <w:rsid w:val="008C50AA"/>
    <w:rsid w:val="008E6EED"/>
    <w:rsid w:val="009145DF"/>
    <w:rsid w:val="00951F6B"/>
    <w:rsid w:val="009A2352"/>
    <w:rsid w:val="009A785D"/>
    <w:rsid w:val="00A67E10"/>
    <w:rsid w:val="00AA3987"/>
    <w:rsid w:val="00AC57D7"/>
    <w:rsid w:val="00AF7177"/>
    <w:rsid w:val="00B32E41"/>
    <w:rsid w:val="00B47F42"/>
    <w:rsid w:val="00C02581"/>
    <w:rsid w:val="00C5061E"/>
    <w:rsid w:val="00D368E7"/>
    <w:rsid w:val="00D674B7"/>
    <w:rsid w:val="00EF3A6D"/>
    <w:rsid w:val="00F01761"/>
    <w:rsid w:val="00F41FCA"/>
    <w:rsid w:val="00F709D4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67A0B736</Template>
  <TotalTime>666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43</cp:revision>
  <cp:lastPrinted>2012-03-19T10:35:00Z</cp:lastPrinted>
  <dcterms:created xsi:type="dcterms:W3CDTF">2010-04-22T08:50:00Z</dcterms:created>
  <dcterms:modified xsi:type="dcterms:W3CDTF">2019-07-18T10:29:00Z</dcterms:modified>
</cp:coreProperties>
</file>