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9" w:rsidRPr="00950E79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950E79">
        <w:rPr>
          <w:rFonts w:ascii="ＭＳ Ｐゴシック" w:eastAsia="ＭＳ Ｐゴシック" w:hAnsi="ＭＳ Ｐゴシック" w:hint="eastAsia"/>
          <w:szCs w:val="21"/>
        </w:rPr>
        <w:t>様式１</w:t>
      </w:r>
    </w:p>
    <w:p w:rsidR="007A2089" w:rsidRPr="00950E79" w:rsidRDefault="007A2089" w:rsidP="007A20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0E79"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:rsidR="007A2089" w:rsidRPr="00950E79" w:rsidRDefault="00940FA0" w:rsidP="007A208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令和２</w:t>
      </w:r>
      <w:r w:rsidR="007A2089" w:rsidRPr="00950E79">
        <w:rPr>
          <w:rFonts w:ascii="ＭＳ Ｐゴシック" w:eastAsia="ＭＳ Ｐゴシック" w:hAnsi="ＭＳ Ｐゴシック" w:hint="eastAsia"/>
          <w:szCs w:val="21"/>
        </w:rPr>
        <w:t>年</w:t>
      </w:r>
      <w:r w:rsidR="00BA3B1A" w:rsidRPr="00950E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950E79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A3B1A" w:rsidRPr="00950E7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950E79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950E79" w:rsidRPr="00950E79" w:rsidTr="00B968BA">
        <w:trPr>
          <w:trHeight w:val="538"/>
        </w:trPr>
        <w:tc>
          <w:tcPr>
            <w:tcW w:w="9923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Cs w:val="21"/>
              </w:rPr>
              <w:t>商号又は名称</w:t>
            </w: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50E79" w:rsidRPr="00950E79" w:rsidTr="00B968BA">
        <w:trPr>
          <w:trHeight w:val="573"/>
        </w:trPr>
        <w:tc>
          <w:tcPr>
            <w:tcW w:w="9923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担当部</w:t>
            </w:r>
            <w:r w:rsidR="003A13A1" w:rsidRPr="00950E79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署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50E79" w:rsidRPr="00950E79" w:rsidTr="00B968BA">
        <w:trPr>
          <w:trHeight w:val="553"/>
        </w:trPr>
        <w:tc>
          <w:tcPr>
            <w:tcW w:w="9923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所在地又は住所</w:t>
            </w: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950E79" w:rsidRPr="00950E79" w:rsidTr="00B968BA">
        <w:trPr>
          <w:trHeight w:val="547"/>
        </w:trPr>
        <w:tc>
          <w:tcPr>
            <w:tcW w:w="9923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（質問者氏名）</w:t>
            </w:r>
          </w:p>
        </w:tc>
      </w:tr>
      <w:tr w:rsidR="007A2089" w:rsidRPr="00950E79" w:rsidTr="00B968BA">
        <w:tc>
          <w:tcPr>
            <w:tcW w:w="9923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（連絡先）</w:t>
            </w:r>
          </w:p>
          <w:p w:rsidR="007A2089" w:rsidRPr="00950E79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番号：</w:t>
            </w:r>
          </w:p>
          <w:p w:rsidR="007A2089" w:rsidRPr="00950E79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:rsidR="007A2089" w:rsidRPr="00950E79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3A13A1" w:rsidRPr="00950E79">
              <w:rPr>
                <w:rFonts w:ascii="ＭＳ Ｐゴシック" w:eastAsia="ＭＳ Ｐゴシック" w:hAnsi="ＭＳ Ｐゴシック" w:hint="eastAsia"/>
                <w:szCs w:val="21"/>
              </w:rPr>
              <w:t>アドレス：</w:t>
            </w:r>
          </w:p>
        </w:tc>
      </w:tr>
    </w:tbl>
    <w:p w:rsidR="007A2089" w:rsidRPr="00950E79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:rsidR="007A2089" w:rsidRPr="00950E79" w:rsidRDefault="005A0991" w:rsidP="007A2089">
      <w:pPr>
        <w:rPr>
          <w:rFonts w:ascii="ＭＳ Ｐゴシック" w:eastAsia="ＭＳ Ｐゴシック" w:hAnsi="ＭＳ Ｐゴシック"/>
          <w:szCs w:val="21"/>
        </w:rPr>
      </w:pPr>
      <w:r w:rsidRPr="00950E79">
        <w:rPr>
          <w:rFonts w:ascii="ＭＳ Ｐゴシック" w:eastAsia="ＭＳ Ｐゴシック" w:hAnsi="ＭＳ Ｐゴシック" w:hint="eastAsia"/>
          <w:szCs w:val="21"/>
        </w:rPr>
        <w:t>「</w:t>
      </w:r>
      <w:r w:rsidR="00C33C57" w:rsidRPr="00C33C57">
        <w:rPr>
          <w:rFonts w:ascii="ＭＳ Ｐゴシック" w:eastAsia="ＭＳ Ｐゴシック" w:hAnsi="ＭＳ Ｐゴシック" w:hint="eastAsia"/>
          <w:szCs w:val="21"/>
        </w:rPr>
        <w:t>習志野市住民情報システム更新業務プロポーザル</w:t>
      </w:r>
      <w:r w:rsidR="00EB64EA" w:rsidRPr="00950E79">
        <w:rPr>
          <w:rFonts w:ascii="ＭＳ Ｐゴシック" w:eastAsia="ＭＳ Ｐゴシック" w:hAnsi="ＭＳ Ｐゴシック" w:hint="eastAsia"/>
          <w:szCs w:val="21"/>
        </w:rPr>
        <w:t>」について、以下のとお</w:t>
      </w:r>
      <w:r w:rsidR="007A2089" w:rsidRPr="00950E79">
        <w:rPr>
          <w:rFonts w:ascii="ＭＳ Ｐゴシック" w:eastAsia="ＭＳ Ｐゴシック" w:hAnsi="ＭＳ Ｐゴシック" w:hint="eastAsia"/>
          <w:szCs w:val="21"/>
        </w:rPr>
        <w:t>り、質問いたします。</w:t>
      </w:r>
    </w:p>
    <w:p w:rsidR="007A2089" w:rsidRPr="00950E79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772"/>
        <w:gridCol w:w="2650"/>
        <w:gridCol w:w="4830"/>
      </w:tblGrid>
      <w:tr w:rsidR="00950E79" w:rsidRPr="00950E79" w:rsidTr="00C33C57"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772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質問事項</w:t>
            </w:r>
          </w:p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（タイトル）</w:t>
            </w:r>
          </w:p>
        </w:tc>
        <w:tc>
          <w:tcPr>
            <w:tcW w:w="2650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公開資料での対応部分</w:t>
            </w:r>
          </w:p>
        </w:tc>
        <w:tc>
          <w:tcPr>
            <w:tcW w:w="4830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950E79" w:rsidRPr="00950E79" w:rsidTr="00C33C57">
        <w:trPr>
          <w:trHeight w:val="687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697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693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702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698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709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50E79" w:rsidRPr="00950E79" w:rsidTr="00C33C57">
        <w:trPr>
          <w:trHeight w:val="691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950E79" w:rsidTr="00C33C57">
        <w:trPr>
          <w:trHeight w:val="701"/>
        </w:trPr>
        <w:tc>
          <w:tcPr>
            <w:tcW w:w="608" w:type="dxa"/>
            <w:vAlign w:val="center"/>
          </w:tcPr>
          <w:p w:rsidR="007A2089" w:rsidRPr="00950E79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50E79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772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7A2089" w:rsidRPr="00950E79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3C57" w:rsidRPr="00950E79" w:rsidTr="00C33C57">
        <w:trPr>
          <w:trHeight w:val="701"/>
        </w:trPr>
        <w:tc>
          <w:tcPr>
            <w:tcW w:w="608" w:type="dxa"/>
            <w:vAlign w:val="center"/>
          </w:tcPr>
          <w:p w:rsidR="00C33C57" w:rsidRPr="00950E79" w:rsidRDefault="00C33C57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</w:p>
        </w:tc>
        <w:tc>
          <w:tcPr>
            <w:tcW w:w="1772" w:type="dxa"/>
          </w:tcPr>
          <w:p w:rsidR="00C33C57" w:rsidRPr="00950E79" w:rsidRDefault="00C33C57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50" w:type="dxa"/>
          </w:tcPr>
          <w:p w:rsidR="00C33C57" w:rsidRPr="00950E79" w:rsidRDefault="00C33C57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30" w:type="dxa"/>
          </w:tcPr>
          <w:p w:rsidR="00C33C57" w:rsidRPr="00950E79" w:rsidRDefault="00C33C57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A2089" w:rsidRPr="00950E79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:rsidR="007A2089" w:rsidRPr="00950E79" w:rsidRDefault="007A2089" w:rsidP="007A2089">
      <w:pPr>
        <w:rPr>
          <w:rFonts w:ascii="ＭＳ Ｐゴシック" w:eastAsia="ＭＳ Ｐゴシック" w:hAnsi="ＭＳ Ｐゴシック"/>
          <w:szCs w:val="21"/>
        </w:rPr>
      </w:pPr>
      <w:r w:rsidRPr="00950E79">
        <w:rPr>
          <w:rFonts w:ascii="ＭＳ Ｐゴシック" w:eastAsia="ＭＳ Ｐゴシック" w:hAnsi="ＭＳ Ｐゴシック" w:hint="eastAsia"/>
          <w:szCs w:val="21"/>
        </w:rPr>
        <w:t>※行・列の幅は適宜変えていただいても構いません。</w:t>
      </w:r>
    </w:p>
    <w:p w:rsidR="00B4116C" w:rsidRPr="004F2543" w:rsidRDefault="007A2089" w:rsidP="004F2543">
      <w:pPr>
        <w:rPr>
          <w:rFonts w:ascii="ＭＳ Ｐゴシック" w:eastAsia="ＭＳ Ｐゴシック" w:hAnsi="ＭＳ Ｐゴシック" w:hint="eastAsia"/>
          <w:szCs w:val="21"/>
        </w:rPr>
      </w:pPr>
      <w:r w:rsidRPr="00950E79">
        <w:rPr>
          <w:rFonts w:ascii="ＭＳ Ｐゴシック" w:eastAsia="ＭＳ Ｐゴシック" w:hAnsi="ＭＳ Ｐゴシック" w:hint="eastAsia"/>
          <w:szCs w:val="21"/>
        </w:rPr>
        <w:t>※必要に応じて、適宜、行の追加・削除を行ってください。ただし、列の追加・削除はしないでください。</w:t>
      </w:r>
      <w:bookmarkStart w:id="0" w:name="_GoBack"/>
      <w:bookmarkEnd w:id="0"/>
    </w:p>
    <w:sectPr w:rsidR="00B4116C" w:rsidRPr="004F2543" w:rsidSect="00D64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7F" w:rsidRDefault="001E6F7F" w:rsidP="009F0DEA">
      <w:r>
        <w:separator/>
      </w:r>
    </w:p>
  </w:endnote>
  <w:endnote w:type="continuationSeparator" w:id="0">
    <w:p w:rsidR="001E6F7F" w:rsidRDefault="001E6F7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7F" w:rsidRDefault="001E6F7F" w:rsidP="009F0DEA">
      <w:r>
        <w:separator/>
      </w:r>
    </w:p>
  </w:footnote>
  <w:footnote w:type="continuationSeparator" w:id="0">
    <w:p w:rsidR="001E6F7F" w:rsidRDefault="001E6F7F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E25" w:rsidRDefault="00802E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02DF1"/>
    <w:rsid w:val="00024784"/>
    <w:rsid w:val="00051B7F"/>
    <w:rsid w:val="00095CF7"/>
    <w:rsid w:val="00114296"/>
    <w:rsid w:val="0012464B"/>
    <w:rsid w:val="00157554"/>
    <w:rsid w:val="001623E6"/>
    <w:rsid w:val="00191587"/>
    <w:rsid w:val="001A29A0"/>
    <w:rsid w:val="001E6F7F"/>
    <w:rsid w:val="00212716"/>
    <w:rsid w:val="00295902"/>
    <w:rsid w:val="002E3C5A"/>
    <w:rsid w:val="002E593C"/>
    <w:rsid w:val="002F244D"/>
    <w:rsid w:val="00304FFF"/>
    <w:rsid w:val="003A13A1"/>
    <w:rsid w:val="003E1FF2"/>
    <w:rsid w:val="00420113"/>
    <w:rsid w:val="00441DBB"/>
    <w:rsid w:val="00482EF4"/>
    <w:rsid w:val="0049495C"/>
    <w:rsid w:val="004D0EDD"/>
    <w:rsid w:val="004D37E0"/>
    <w:rsid w:val="004D55A9"/>
    <w:rsid w:val="004F2543"/>
    <w:rsid w:val="0050244B"/>
    <w:rsid w:val="005463BC"/>
    <w:rsid w:val="005727C3"/>
    <w:rsid w:val="00582C7C"/>
    <w:rsid w:val="00584328"/>
    <w:rsid w:val="005A0991"/>
    <w:rsid w:val="005F2F93"/>
    <w:rsid w:val="005F6D98"/>
    <w:rsid w:val="00686196"/>
    <w:rsid w:val="006A23D4"/>
    <w:rsid w:val="006E5608"/>
    <w:rsid w:val="006E60C2"/>
    <w:rsid w:val="00707032"/>
    <w:rsid w:val="00722D71"/>
    <w:rsid w:val="00753D93"/>
    <w:rsid w:val="0076277C"/>
    <w:rsid w:val="00766F59"/>
    <w:rsid w:val="007A2089"/>
    <w:rsid w:val="007B48B7"/>
    <w:rsid w:val="007B4C74"/>
    <w:rsid w:val="007B577C"/>
    <w:rsid w:val="007D6866"/>
    <w:rsid w:val="007E0F19"/>
    <w:rsid w:val="007F6241"/>
    <w:rsid w:val="00802E25"/>
    <w:rsid w:val="00840B95"/>
    <w:rsid w:val="00862B51"/>
    <w:rsid w:val="00874ACC"/>
    <w:rsid w:val="008B24E8"/>
    <w:rsid w:val="008D5E1D"/>
    <w:rsid w:val="008F71A4"/>
    <w:rsid w:val="00906C08"/>
    <w:rsid w:val="00940FA0"/>
    <w:rsid w:val="00950E79"/>
    <w:rsid w:val="009C6BE9"/>
    <w:rsid w:val="009E2A2D"/>
    <w:rsid w:val="009F0DEA"/>
    <w:rsid w:val="009F4E43"/>
    <w:rsid w:val="00A70CF6"/>
    <w:rsid w:val="00A72F1D"/>
    <w:rsid w:val="00AB26A3"/>
    <w:rsid w:val="00AE63D4"/>
    <w:rsid w:val="00B4116C"/>
    <w:rsid w:val="00B46546"/>
    <w:rsid w:val="00B968BA"/>
    <w:rsid w:val="00BA126B"/>
    <w:rsid w:val="00BA3B1A"/>
    <w:rsid w:val="00C33C57"/>
    <w:rsid w:val="00C73F40"/>
    <w:rsid w:val="00C908D7"/>
    <w:rsid w:val="00C95D17"/>
    <w:rsid w:val="00CA1533"/>
    <w:rsid w:val="00CB304A"/>
    <w:rsid w:val="00CE0D3A"/>
    <w:rsid w:val="00D170E4"/>
    <w:rsid w:val="00D361CA"/>
    <w:rsid w:val="00D61BA2"/>
    <w:rsid w:val="00D6429D"/>
    <w:rsid w:val="00D841AC"/>
    <w:rsid w:val="00E411ED"/>
    <w:rsid w:val="00EB350E"/>
    <w:rsid w:val="00EB64EA"/>
    <w:rsid w:val="00ED47AF"/>
    <w:rsid w:val="00EF5FCB"/>
    <w:rsid w:val="00F557A4"/>
    <w:rsid w:val="00F84A09"/>
    <w:rsid w:val="00F856BD"/>
    <w:rsid w:val="00F91A90"/>
    <w:rsid w:val="00FB2019"/>
    <w:rsid w:val="00F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48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5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D7A20190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2020-04-14T05:56:00Z</dcterms:created>
  <dcterms:modified xsi:type="dcterms:W3CDTF">2020-04-14T12:44:00Z</dcterms:modified>
  <cp:revision>1</cp:revision>
</cp:coreProperties>
</file>