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0" w:rsidRDefault="00DB6B7F" w:rsidP="00093C91">
      <w:pPr>
        <w:jc w:val="center"/>
        <w:rPr>
          <w:sz w:val="44"/>
        </w:rPr>
      </w:pPr>
      <w:r>
        <w:rPr>
          <w:rFonts w:hint="eastAsia"/>
          <w:sz w:val="44"/>
        </w:rPr>
        <w:t>公園施設設置・管理</w:t>
      </w:r>
      <w:r w:rsidR="000B7330">
        <w:rPr>
          <w:rFonts w:hint="eastAsia"/>
          <w:sz w:val="44"/>
        </w:rPr>
        <w:t>許可申請書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bookmarkStart w:id="0" w:name="_GoBack"/>
      <w:bookmarkEnd w:id="0"/>
      <w:r w:rsidR="000B7330">
        <w:rPr>
          <w:rFonts w:hint="eastAsia"/>
        </w:rPr>
        <w:t xml:space="preserve">　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="00F96E24">
        <w:rPr>
          <w:rFonts w:hint="eastAsia"/>
          <w:sz w:val="24"/>
          <w:u w:val="dotted"/>
        </w:rPr>
        <w:t xml:space="preserve">　　　　　　　　㊞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CC70F7" w:rsidP="008545A6">
      <w:pPr>
        <w:ind w:leftChars="100" w:left="280"/>
        <w:rPr>
          <w:sz w:val="24"/>
        </w:rPr>
      </w:pPr>
      <w:r>
        <w:rPr>
          <w:rFonts w:hint="eastAsia"/>
          <w:sz w:val="24"/>
        </w:rPr>
        <w:t xml:space="preserve">　</w:t>
      </w:r>
      <w:r w:rsidR="00A20789">
        <w:rPr>
          <w:rFonts w:hint="eastAsia"/>
          <w:sz w:val="24"/>
        </w:rPr>
        <w:t>習志野市都市公園の設置及び管理に関する条例第８条第１項第１号及び第２号の規定</w:t>
      </w:r>
      <w:r w:rsidR="0094727E">
        <w:rPr>
          <w:rFonts w:hint="eastAsia"/>
          <w:sz w:val="24"/>
        </w:rPr>
        <w:t>により</w:t>
      </w:r>
      <w:r w:rsidR="00C75145">
        <w:rPr>
          <w:rFonts w:hint="eastAsia"/>
          <w:sz w:val="24"/>
        </w:rPr>
        <w:t>、</w:t>
      </w:r>
      <w:r w:rsidR="004C67D3">
        <w:rPr>
          <w:rFonts w:hint="eastAsia"/>
          <w:sz w:val="24"/>
        </w:rPr>
        <w:t>関係書類を添えて、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601"/>
      </w:tblGrid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0B7330" w:rsidP="00C55091">
            <w:pPr>
              <w:spacing w:line="480" w:lineRule="auto"/>
              <w:jc w:val="distribute"/>
            </w:pPr>
            <w:r w:rsidRPr="00835A0A"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6601" w:type="dxa"/>
          </w:tcPr>
          <w:p w:rsidR="000B7330" w:rsidRPr="00B50DF3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CC70F7" w:rsidP="00C55091">
            <w:pPr>
              <w:spacing w:line="48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設置・管理の目的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CC70F7" w:rsidP="00C5509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設置・管理の期間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CC70F7" w:rsidP="00C5509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設置</w:t>
            </w:r>
            <w:r w:rsidR="009F6CAA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9F6CAA" w:rsidP="00C55091">
            <w:pPr>
              <w:spacing w:line="360" w:lineRule="auto"/>
              <w:jc w:val="distribute"/>
              <w:rPr>
                <w:kern w:val="0"/>
                <w:sz w:val="24"/>
              </w:rPr>
            </w:pPr>
            <w:r w:rsidRPr="009F6CAA">
              <w:rPr>
                <w:rFonts w:hint="eastAsia"/>
                <w:kern w:val="0"/>
                <w:sz w:val="24"/>
              </w:rPr>
              <w:t>公園</w:t>
            </w:r>
            <w:r w:rsidR="009026E0" w:rsidRPr="009F6CAA">
              <w:rPr>
                <w:rFonts w:hint="eastAsia"/>
                <w:kern w:val="0"/>
                <w:sz w:val="24"/>
              </w:rPr>
              <w:t>施設の種類</w:t>
            </w:r>
            <w:r w:rsidR="00C55091" w:rsidRPr="009F6CAA">
              <w:rPr>
                <w:rFonts w:hint="eastAsia"/>
                <w:kern w:val="0"/>
                <w:sz w:val="24"/>
              </w:rPr>
              <w:t>及び</w:t>
            </w:r>
            <w:r w:rsidR="009026E0" w:rsidRPr="009F6CAA">
              <w:rPr>
                <w:rFonts w:hint="eastAsia"/>
                <w:kern w:val="0"/>
                <w:sz w:val="24"/>
              </w:rPr>
              <w:t>構造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9F6CAA" w:rsidP="00C5509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</w:t>
            </w:r>
            <w:r w:rsidR="00C55091">
              <w:rPr>
                <w:rFonts w:hint="eastAsia"/>
                <w:sz w:val="24"/>
              </w:rPr>
              <w:t>施設の</w:t>
            </w:r>
            <w:r w:rsidR="009026E0">
              <w:rPr>
                <w:rFonts w:hint="eastAsia"/>
                <w:sz w:val="24"/>
              </w:rPr>
              <w:t>管理の方法</w:t>
            </w:r>
          </w:p>
        </w:tc>
        <w:tc>
          <w:tcPr>
            <w:tcW w:w="6601" w:type="dxa"/>
          </w:tcPr>
          <w:p w:rsidR="000B7330" w:rsidRDefault="000B7330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360" w:lineRule="auto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Pr="00F96E24" w:rsidRDefault="009026E0" w:rsidP="00C5509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設置・管理の面積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9026E0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E0" w:rsidRDefault="009F6CAA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0" w:rsidRDefault="009026E0" w:rsidP="0013377C"/>
        </w:tc>
      </w:tr>
      <w:tr w:rsidR="009F6CAA" w:rsidTr="009F6CAA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A" w:rsidRDefault="009F6CAA" w:rsidP="0092712D">
            <w:pPr>
              <w:spacing w:line="480" w:lineRule="auto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AA" w:rsidRDefault="009F6CAA" w:rsidP="0092712D"/>
        </w:tc>
      </w:tr>
    </w:tbl>
    <w:p w:rsidR="000B7330" w:rsidRPr="00F96E24" w:rsidRDefault="000B7330" w:rsidP="00ED142F">
      <w:pPr>
        <w:ind w:firstLineChars="200" w:firstLine="480"/>
        <w:rPr>
          <w:sz w:val="24"/>
        </w:rPr>
      </w:pPr>
    </w:p>
    <w:sectPr w:rsidR="000B7330" w:rsidRPr="00F96E24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DA" w:rsidRDefault="00D741DA" w:rsidP="0057051B">
      <w:r>
        <w:separator/>
      </w:r>
    </w:p>
  </w:endnote>
  <w:endnote w:type="continuationSeparator" w:id="0">
    <w:p w:rsidR="00D741DA" w:rsidRDefault="00D741DA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DA" w:rsidRDefault="00D741DA" w:rsidP="0057051B">
      <w:r>
        <w:separator/>
      </w:r>
    </w:p>
  </w:footnote>
  <w:footnote w:type="continuationSeparator" w:id="0">
    <w:p w:rsidR="00D741DA" w:rsidRDefault="00D741DA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152B02"/>
    <w:rsid w:val="0024062E"/>
    <w:rsid w:val="00285439"/>
    <w:rsid w:val="0031709A"/>
    <w:rsid w:val="00344097"/>
    <w:rsid w:val="00352BC1"/>
    <w:rsid w:val="00384C26"/>
    <w:rsid w:val="004C67D3"/>
    <w:rsid w:val="004E4CB8"/>
    <w:rsid w:val="00506288"/>
    <w:rsid w:val="0056494F"/>
    <w:rsid w:val="0057051B"/>
    <w:rsid w:val="006849E5"/>
    <w:rsid w:val="00723491"/>
    <w:rsid w:val="007508CC"/>
    <w:rsid w:val="007A273F"/>
    <w:rsid w:val="007C0A60"/>
    <w:rsid w:val="00835A0A"/>
    <w:rsid w:val="008545A6"/>
    <w:rsid w:val="00867F2F"/>
    <w:rsid w:val="008E54BE"/>
    <w:rsid w:val="009026E0"/>
    <w:rsid w:val="0094679F"/>
    <w:rsid w:val="0094727E"/>
    <w:rsid w:val="0095285A"/>
    <w:rsid w:val="00970C41"/>
    <w:rsid w:val="009F6CAA"/>
    <w:rsid w:val="00A20789"/>
    <w:rsid w:val="00B50DF3"/>
    <w:rsid w:val="00B816EB"/>
    <w:rsid w:val="00B93FB0"/>
    <w:rsid w:val="00C02AFC"/>
    <w:rsid w:val="00C55091"/>
    <w:rsid w:val="00C75145"/>
    <w:rsid w:val="00CC70F7"/>
    <w:rsid w:val="00CD0369"/>
    <w:rsid w:val="00D613AA"/>
    <w:rsid w:val="00D741DA"/>
    <w:rsid w:val="00DB6B7F"/>
    <w:rsid w:val="00E3409E"/>
    <w:rsid w:val="00EB5F0A"/>
    <w:rsid w:val="00ED142F"/>
    <w:rsid w:val="00ED1B86"/>
    <w:rsid w:val="00F96E24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9F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9F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F237788F</Template>
  <TotalTime>18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村上　浩一</cp:lastModifiedBy>
  <cp:revision>15</cp:revision>
  <cp:lastPrinted>2017-03-03T10:56:00Z</cp:lastPrinted>
  <dcterms:created xsi:type="dcterms:W3CDTF">2017-02-28T05:02:00Z</dcterms:created>
  <dcterms:modified xsi:type="dcterms:W3CDTF">2017-03-03T10:56:00Z</dcterms:modified>
</cp:coreProperties>
</file>