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BB621C" w:rsidRPr="00D047F7" w:rsidRDefault="00E3090D" w:rsidP="00BB621C">
      <w:pPr>
        <w:widowControl/>
        <w:jc w:val="left"/>
        <w:rPr>
          <w:rFonts w:asciiTheme="majorEastAsia" w:eastAsiaTheme="majorEastAsia" w:hAnsiTheme="majorEastAsia"/>
          <w:color w:val="000000" w:themeColor="text1"/>
          <w:szCs w:val="26"/>
        </w:rPr>
      </w:pPr>
      <w:r w:rsidRPr="00D047F7">
        <w:rPr>
          <w:rFonts w:asciiTheme="majorEastAsia" w:eastAsiaTheme="majorEastAsia" w:hAnsiTheme="majorEastAsia" w:hint="eastAsia"/>
          <w:noProof/>
          <w:color w:val="000000" w:themeColor="text1"/>
          <w:szCs w:val="26"/>
        </w:rPr>
        <mc:AlternateContent>
          <mc:Choice Requires="wps">
            <w:drawing>
              <wp:anchor distT="0" distB="0" distL="114300" distR="114300" simplePos="0" relativeHeight="251779072" behindDoc="0" locked="0" layoutInCell="1" allowOverlap="1" wp14:anchorId="2F81CB34" wp14:editId="215D46FF">
                <wp:simplePos x="0" y="0"/>
                <wp:positionH relativeFrom="column">
                  <wp:posOffset>5528310</wp:posOffset>
                </wp:positionH>
                <wp:positionV relativeFrom="paragraph">
                  <wp:posOffset>-207010</wp:posOffset>
                </wp:positionV>
                <wp:extent cx="685800" cy="257175"/>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685800" cy="257175"/>
                        </a:xfrm>
                        <a:prstGeom prst="rect">
                          <a:avLst/>
                        </a:prstGeom>
                        <a:noFill/>
                        <a:ln w="6350">
                          <a:noFill/>
                        </a:ln>
                        <a:effectLst/>
                      </wps:spPr>
                      <wps:txbx>
                        <w:txbxContent>
                          <w:p w:rsidR="000326EA" w:rsidRDefault="000326EA" w:rsidP="007F6E68">
                            <w:r>
                              <w:rPr>
                                <w:rFonts w:hint="eastAsia"/>
                              </w:rPr>
                              <w:t>様式２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2" o:spid="_x0000_s1054" type="#_x0000_t202" style="position:absolute;margin-left:435.3pt;margin-top:-16.3pt;width:54pt;height:20.2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" filled="f" stroked="f" strokeweight=".5pt">
                <v:textbox>
                  <w:txbxContent>
                    <w:p w:rsidR="000326EA" w:rsidRDefault="000326EA" w:rsidP="007F6E68">
                      <w:r>
                        <w:rPr>
                          <w:rFonts w:hint="eastAsia"/>
                        </w:rPr>
                        <w:t>様式２</w:t>
                      </w:r>
                    </w:p>
                  </w:txbxContent>
                </v:textbox>
              </v:shape>
            </w:pict>
          </mc:Fallback>
        </mc:AlternateContent>
      </w:r>
      <w:r w:rsidR="00BB621C" w:rsidRPr="00D047F7">
        <w:rPr>
          <w:rFonts w:asciiTheme="majorEastAsia" w:eastAsiaTheme="majorEastAsia" w:hAnsiTheme="majorEastAsia" w:hint="eastAsia"/>
          <w:color w:val="000000" w:themeColor="text1"/>
          <w:szCs w:val="26"/>
        </w:rPr>
        <w:t>基本チェックリストについての考え方</w:t>
      </w:r>
      <w:bookmarkEnd w:id="0"/>
    </w:p>
    <w:tbl>
      <w:tblPr>
        <w:tblStyle w:val="81"/>
        <w:tblW w:w="0" w:type="auto"/>
        <w:tblInd w:w="108" w:type="dxa"/>
        <w:tblBorders>
          <w:insideH w:val="none" w:sz="0" w:space="0" w:color="auto"/>
          <w:insideV w:val="none" w:sz="0" w:space="0" w:color="auto"/>
        </w:tblBorders>
        <w:tblLook w:val="04A0" w:firstRow="1" w:lastRow="0" w:firstColumn="1" w:lastColumn="0" w:noHBand="0" w:noVBand="1"/>
      </w:tblPr>
      <w:tblGrid>
        <w:gridCol w:w="9746"/>
      </w:tblGrid>
      <w:tr w:rsidR="00BB621C" w:rsidRPr="00D047F7" w:rsidTr="00BE62E9">
        <w:tc>
          <w:tcPr>
            <w:tcW w:w="10206" w:type="dxa"/>
          </w:tcPr>
          <w:p w:rsidR="00BB621C" w:rsidRPr="00D047F7" w:rsidRDefault="00BB621C" w:rsidP="00BE62E9">
            <w:pPr>
              <w:spacing w:line="140" w:lineRule="atLeast"/>
              <w:rPr>
                <w:rFonts w:asciiTheme="majorEastAsia" w:eastAsiaTheme="majorEastAsia" w:hAnsiTheme="majorEastAsia"/>
                <w:color w:val="000000" w:themeColor="text1"/>
                <w:szCs w:val="21"/>
              </w:rPr>
            </w:pPr>
            <w:r w:rsidRPr="00D047F7">
              <w:rPr>
                <w:rFonts w:asciiTheme="majorEastAsia" w:eastAsiaTheme="majorEastAsia" w:hAnsiTheme="majorEastAsia" w:hint="eastAsia"/>
                <w:color w:val="000000" w:themeColor="text1"/>
                <w:szCs w:val="21"/>
              </w:rPr>
              <w:t>【共通事項】</w:t>
            </w:r>
          </w:p>
          <w:p w:rsidR="00BB621C" w:rsidRPr="00D047F7" w:rsidRDefault="00BB621C" w:rsidP="00BE62E9">
            <w:pPr>
              <w:spacing w:line="140" w:lineRule="atLeast"/>
              <w:ind w:left="210" w:hangingChars="100" w:hanging="210"/>
              <w:rPr>
                <w:rFonts w:asciiTheme="majorEastAsia" w:eastAsiaTheme="majorEastAsia" w:hAnsiTheme="majorEastAsia"/>
                <w:color w:val="000000" w:themeColor="text1"/>
                <w:szCs w:val="21"/>
              </w:rPr>
            </w:pPr>
            <w:r w:rsidRPr="00D047F7">
              <w:rPr>
                <w:rFonts w:asciiTheme="majorEastAsia" w:eastAsiaTheme="majorEastAsia" w:hAnsiTheme="majorEastAsia" w:hint="eastAsia"/>
                <w:color w:val="000000" w:themeColor="text1"/>
                <w:szCs w:val="21"/>
              </w:rPr>
              <w:t>①対象者には、各質問項目の趣旨を理解していただいた上で回答してもらってください。それが適当な回答であるかどうかの判断は、基本チェックリストを評価する者が行ってください。</w:t>
            </w:r>
          </w:p>
          <w:p w:rsidR="00BB621C" w:rsidRPr="00D047F7" w:rsidRDefault="00BB621C" w:rsidP="00BE62E9">
            <w:pPr>
              <w:spacing w:line="140" w:lineRule="atLeast"/>
              <w:ind w:left="210" w:hangingChars="100" w:hanging="210"/>
              <w:rPr>
                <w:rFonts w:asciiTheme="majorEastAsia" w:eastAsiaTheme="majorEastAsia" w:hAnsiTheme="majorEastAsia"/>
                <w:color w:val="000000" w:themeColor="text1"/>
                <w:szCs w:val="21"/>
              </w:rPr>
            </w:pPr>
            <w:r w:rsidRPr="00D047F7">
              <w:rPr>
                <w:rFonts w:asciiTheme="majorEastAsia" w:eastAsiaTheme="majorEastAsia" w:hAnsiTheme="majorEastAsia" w:hint="eastAsia"/>
                <w:color w:val="000000" w:themeColor="text1"/>
                <w:szCs w:val="21"/>
              </w:rPr>
              <w:t>②期間を定めていない質問項目については、現在の状況について回答してもらってください。</w:t>
            </w:r>
          </w:p>
          <w:p w:rsidR="00BB621C" w:rsidRPr="00D047F7" w:rsidRDefault="00BB621C" w:rsidP="00BE62E9">
            <w:pPr>
              <w:spacing w:line="140" w:lineRule="atLeast"/>
              <w:ind w:left="210" w:hangingChars="100" w:hanging="210"/>
              <w:rPr>
                <w:rFonts w:asciiTheme="majorEastAsia" w:eastAsiaTheme="majorEastAsia" w:hAnsiTheme="majorEastAsia"/>
                <w:color w:val="000000" w:themeColor="text1"/>
                <w:szCs w:val="21"/>
              </w:rPr>
            </w:pPr>
            <w:r w:rsidRPr="00D047F7">
              <w:rPr>
                <w:rFonts w:asciiTheme="majorEastAsia" w:eastAsiaTheme="majorEastAsia" w:hAnsiTheme="majorEastAsia" w:hint="eastAsia"/>
                <w:color w:val="000000" w:themeColor="text1"/>
                <w:szCs w:val="21"/>
              </w:rPr>
              <w:t>③習慣を問う質問項目については、頻度も含め、本人の判断に基づき回答してもらってください。</w:t>
            </w:r>
          </w:p>
          <w:p w:rsidR="00BB621C" w:rsidRPr="00D047F7" w:rsidRDefault="00BB621C" w:rsidP="00BE62E9">
            <w:pPr>
              <w:spacing w:line="140" w:lineRule="atLeast"/>
              <w:ind w:left="210" w:hangingChars="100" w:hanging="210"/>
              <w:rPr>
                <w:rFonts w:asciiTheme="majorEastAsia" w:eastAsiaTheme="majorEastAsia" w:hAnsiTheme="majorEastAsia"/>
                <w:color w:val="000000" w:themeColor="text1"/>
                <w:szCs w:val="21"/>
              </w:rPr>
            </w:pPr>
            <w:r w:rsidRPr="00D047F7">
              <w:rPr>
                <w:rFonts w:asciiTheme="majorEastAsia" w:eastAsiaTheme="majorEastAsia" w:hAnsiTheme="majorEastAsia" w:hint="eastAsia"/>
                <w:color w:val="000000" w:themeColor="text1"/>
                <w:szCs w:val="21"/>
              </w:rPr>
              <w:t>④各質問項目の趣旨は以下のとおりです。各質問項目の表現は変えないでください。</w:t>
            </w:r>
          </w:p>
        </w:tc>
      </w:tr>
    </w:tbl>
    <w:p w:rsidR="00BB621C" w:rsidRPr="00D047F7" w:rsidRDefault="00BB621C" w:rsidP="00BB621C">
      <w:pPr>
        <w:spacing w:line="140" w:lineRule="atLeast"/>
        <w:rPr>
          <w:rFonts w:asciiTheme="majorEastAsia" w:eastAsiaTheme="majorEastAsia" w:hAnsiTheme="majorEastAsia" w:cs="Arial"/>
          <w:color w:val="000000" w:themeColor="text1"/>
          <w:kern w:val="0"/>
          <w:szCs w:val="26"/>
        </w:rPr>
      </w:pPr>
    </w:p>
    <w:tbl>
      <w:tblPr>
        <w:tblStyle w:val="a8"/>
        <w:tblW w:w="0" w:type="auto"/>
        <w:tblInd w:w="108" w:type="dxa"/>
        <w:tblLook w:val="04A0" w:firstRow="1" w:lastRow="0" w:firstColumn="1" w:lastColumn="0" w:noHBand="0" w:noVBand="1"/>
      </w:tblPr>
      <w:tblGrid>
        <w:gridCol w:w="559"/>
        <w:gridCol w:w="3111"/>
        <w:gridCol w:w="18"/>
        <w:gridCol w:w="6045"/>
        <w:gridCol w:w="13"/>
      </w:tblGrid>
      <w:tr w:rsidR="00BB621C" w:rsidRPr="00D047F7" w:rsidTr="00BE62E9">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p>
        </w:tc>
        <w:tc>
          <w:tcPr>
            <w:tcW w:w="3280" w:type="dxa"/>
            <w:gridSpan w:val="2"/>
          </w:tcPr>
          <w:p w:rsidR="00BB621C" w:rsidRPr="00D047F7" w:rsidRDefault="00BB621C" w:rsidP="00BE62E9">
            <w:pPr>
              <w:spacing w:line="140" w:lineRule="atLeast"/>
              <w:jc w:val="center"/>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質問項目</w:t>
            </w:r>
          </w:p>
        </w:tc>
        <w:tc>
          <w:tcPr>
            <w:tcW w:w="6372" w:type="dxa"/>
            <w:gridSpan w:val="2"/>
          </w:tcPr>
          <w:p w:rsidR="00BB621C" w:rsidRPr="00D047F7" w:rsidRDefault="00BB621C" w:rsidP="00BE62E9">
            <w:pPr>
              <w:spacing w:line="140" w:lineRule="atLeast"/>
              <w:jc w:val="center"/>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質問項目の趣旨</w:t>
            </w:r>
          </w:p>
        </w:tc>
      </w:tr>
      <w:tr w:rsidR="00BB621C" w:rsidRPr="00D047F7" w:rsidTr="00BE62E9">
        <w:tc>
          <w:tcPr>
            <w:tcW w:w="10219" w:type="dxa"/>
            <w:gridSpan w:val="5"/>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１～５の質問項目は、日常生活関連動作について尋ねています。</w:t>
            </w:r>
          </w:p>
        </w:tc>
      </w:tr>
      <w:tr w:rsidR="00BB621C" w:rsidRPr="00D047F7" w:rsidTr="00BE62E9">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１</w:t>
            </w:r>
          </w:p>
        </w:tc>
        <w:tc>
          <w:tcPr>
            <w:tcW w:w="3280"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バスや電車で１人で外出していますか</w:t>
            </w:r>
          </w:p>
        </w:tc>
        <w:tc>
          <w:tcPr>
            <w:tcW w:w="6372"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家族等の付き添いなしで、</w:t>
            </w:r>
            <w:r w:rsidRPr="00D047F7">
              <w:rPr>
                <w:rFonts w:asciiTheme="majorEastAsia" w:eastAsiaTheme="majorEastAsia" w:hAnsiTheme="majorEastAsia" w:cs="Arial"/>
                <w:color w:val="000000" w:themeColor="text1"/>
                <w:kern w:val="0"/>
                <w:sz w:val="21"/>
                <w:szCs w:val="21"/>
              </w:rPr>
              <w:t>1</w:t>
            </w:r>
            <w:r w:rsidRPr="00D047F7">
              <w:rPr>
                <w:rFonts w:asciiTheme="majorEastAsia" w:eastAsiaTheme="majorEastAsia" w:hAnsiTheme="majorEastAsia" w:cs="Arial" w:hint="eastAsia"/>
                <w:color w:val="000000" w:themeColor="text1"/>
                <w:kern w:val="0"/>
                <w:sz w:val="21"/>
                <w:szCs w:val="21"/>
              </w:rPr>
              <w:t>人でバスや電車を利用して外出しているかどうかを尋ねています。バスや電車のないところでは、それに準じた公共交通機関に置き換えて回答してください。なお、１人で自家用車を運転して外出している場合も含まれます。</w:t>
            </w:r>
          </w:p>
        </w:tc>
      </w:tr>
      <w:tr w:rsidR="00BB621C" w:rsidRPr="00D047F7" w:rsidTr="00BE62E9">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２</w:t>
            </w:r>
          </w:p>
        </w:tc>
        <w:tc>
          <w:tcPr>
            <w:tcW w:w="3280"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日用品の買い物をしていますか</w:t>
            </w:r>
          </w:p>
        </w:tc>
        <w:tc>
          <w:tcPr>
            <w:tcW w:w="6372"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自ら外出し、何らかの日用品の買い物を適切に行っているかどうか（例えば、必要な物品を購入しているか）を尋ねています。頻度は、本人の判断に基づき回答してください。電話での注文のみで済ませている場合は「いいえ」となります。</w:t>
            </w:r>
          </w:p>
        </w:tc>
      </w:tr>
      <w:tr w:rsidR="00BB621C" w:rsidRPr="00D047F7" w:rsidTr="00BE62E9">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３</w:t>
            </w:r>
          </w:p>
        </w:tc>
        <w:tc>
          <w:tcPr>
            <w:tcW w:w="3280"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預貯金の出し入れをしていますか</w:t>
            </w:r>
          </w:p>
        </w:tc>
        <w:tc>
          <w:tcPr>
            <w:tcW w:w="6372"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自ら預貯金の出し入れをしているかどうかを尋ねています。銀行等での窓口手続きも含め、本人の判断により金銭管理を行っている場合に「はい」とします。家族等に依頼して、預貯金の出し入れをしている場合は「いいえ」となります。</w:t>
            </w:r>
          </w:p>
        </w:tc>
      </w:tr>
      <w:tr w:rsidR="00BB621C" w:rsidRPr="00D047F7" w:rsidTr="00BE62E9">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４</w:t>
            </w:r>
          </w:p>
        </w:tc>
        <w:tc>
          <w:tcPr>
            <w:tcW w:w="3280"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友人の家を訪ねていますか</w:t>
            </w:r>
          </w:p>
        </w:tc>
        <w:tc>
          <w:tcPr>
            <w:tcW w:w="6372"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友人の家を訪ねているかどうかを尋ねています。電話による交流や家族・親戚の家への訪問は含みません。</w:t>
            </w:r>
          </w:p>
        </w:tc>
      </w:tr>
      <w:tr w:rsidR="00BB621C" w:rsidRPr="00D047F7" w:rsidTr="00BE62E9">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５</w:t>
            </w:r>
          </w:p>
        </w:tc>
        <w:tc>
          <w:tcPr>
            <w:tcW w:w="3280"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家族や友人の相談にのっていますか</w:t>
            </w:r>
          </w:p>
        </w:tc>
        <w:tc>
          <w:tcPr>
            <w:tcW w:w="6372"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家族や友人の相談にのっているかどうかを尋ねています。面談せずに電話のみで相談に応じている場合も「はい」とします。</w:t>
            </w:r>
          </w:p>
        </w:tc>
      </w:tr>
      <w:tr w:rsidR="00BB621C" w:rsidRPr="00D047F7" w:rsidTr="00BE62E9">
        <w:tc>
          <w:tcPr>
            <w:tcW w:w="10219" w:type="dxa"/>
            <w:gridSpan w:val="5"/>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６～</w:t>
            </w:r>
            <w:r w:rsidRPr="00D047F7">
              <w:rPr>
                <w:rFonts w:asciiTheme="majorEastAsia" w:eastAsiaTheme="majorEastAsia" w:hAnsiTheme="majorEastAsia" w:cs="Arial"/>
                <w:color w:val="000000" w:themeColor="text1"/>
                <w:kern w:val="0"/>
                <w:sz w:val="21"/>
                <w:szCs w:val="21"/>
              </w:rPr>
              <w:t>10</w:t>
            </w:r>
            <w:r w:rsidRPr="00D047F7">
              <w:rPr>
                <w:rFonts w:asciiTheme="majorEastAsia" w:eastAsiaTheme="majorEastAsia" w:hAnsiTheme="majorEastAsia" w:cs="Arial" w:hint="eastAsia"/>
                <w:color w:val="000000" w:themeColor="text1"/>
                <w:kern w:val="0"/>
                <w:sz w:val="21"/>
                <w:szCs w:val="21"/>
              </w:rPr>
              <w:t>の質問項目は、運動器の機能について尋ねています。</w:t>
            </w:r>
          </w:p>
        </w:tc>
      </w:tr>
      <w:tr w:rsidR="00BB621C" w:rsidRPr="00D047F7" w:rsidTr="00BE62E9">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６</w:t>
            </w:r>
          </w:p>
        </w:tc>
        <w:tc>
          <w:tcPr>
            <w:tcW w:w="3280"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階段を手すりや壁をつたわらずに昇っていますか</w:t>
            </w:r>
          </w:p>
        </w:tc>
        <w:tc>
          <w:tcPr>
            <w:tcW w:w="6372"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階段を手すりや壁をつたわらずに昇っているかどうかを尋ねています。時々、手すり等を使用している程度であれば「はい」とします。手すり等を使わずに階段を昇る能力があっても、習慣的に手すり等を使っている場合には「いいえ」となります。</w:t>
            </w:r>
          </w:p>
        </w:tc>
      </w:tr>
      <w:tr w:rsidR="00BB621C" w:rsidRPr="00D047F7" w:rsidTr="00BE62E9">
        <w:trPr>
          <w:trHeight w:val="228"/>
        </w:trPr>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７</w:t>
            </w:r>
          </w:p>
        </w:tc>
        <w:tc>
          <w:tcPr>
            <w:tcW w:w="3280"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椅子に座った状態から何もつかまらずに立ち上がっていますか</w:t>
            </w:r>
          </w:p>
        </w:tc>
        <w:tc>
          <w:tcPr>
            <w:tcW w:w="6372"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椅子に座った状態から何もつかまらずに立ち上がっているかどうかを尋ねています。時々、つかまっている程度であれば「はい」とします。</w:t>
            </w:r>
          </w:p>
        </w:tc>
      </w:tr>
      <w:tr w:rsidR="00BB621C" w:rsidRPr="00D047F7" w:rsidTr="00BE62E9">
        <w:trPr>
          <w:gridAfter w:val="1"/>
          <w:wAfter w:w="13" w:type="dxa"/>
        </w:trPr>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８</w:t>
            </w:r>
          </w:p>
        </w:tc>
        <w:tc>
          <w:tcPr>
            <w:tcW w:w="3261"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15</w:t>
            </w:r>
            <w:r w:rsidRPr="00D047F7">
              <w:rPr>
                <w:rFonts w:asciiTheme="majorEastAsia" w:eastAsiaTheme="majorEastAsia" w:hAnsiTheme="majorEastAsia" w:cs="Arial" w:hint="eastAsia"/>
                <w:color w:val="000000" w:themeColor="text1"/>
                <w:kern w:val="0"/>
                <w:sz w:val="21"/>
                <w:szCs w:val="21"/>
              </w:rPr>
              <w:t>分位続けて歩いていますか</w:t>
            </w:r>
          </w:p>
        </w:tc>
        <w:tc>
          <w:tcPr>
            <w:tcW w:w="6378"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15分位続けて歩いているかどうかを尋ねています。屋内、屋外等の場所は問いません。</w:t>
            </w:r>
          </w:p>
        </w:tc>
      </w:tr>
      <w:tr w:rsidR="00BB621C" w:rsidRPr="00D047F7" w:rsidTr="00BE62E9">
        <w:trPr>
          <w:gridAfter w:val="1"/>
          <w:wAfter w:w="13" w:type="dxa"/>
        </w:trPr>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９</w:t>
            </w:r>
          </w:p>
        </w:tc>
        <w:tc>
          <w:tcPr>
            <w:tcW w:w="3261"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この１年間に転んだことがありますか</w:t>
            </w:r>
          </w:p>
        </w:tc>
        <w:tc>
          <w:tcPr>
            <w:tcW w:w="6378"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この１年間に「転倒」の事実があるかどうかを尋ねています。</w:t>
            </w:r>
          </w:p>
        </w:tc>
      </w:tr>
      <w:tr w:rsidR="00BB621C" w:rsidRPr="00D047F7" w:rsidTr="00BE62E9">
        <w:trPr>
          <w:gridAfter w:val="1"/>
          <w:wAfter w:w="13" w:type="dxa"/>
        </w:trPr>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10</w:t>
            </w:r>
          </w:p>
        </w:tc>
        <w:tc>
          <w:tcPr>
            <w:tcW w:w="3261"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転倒に対する不安は大きいですか</w:t>
            </w:r>
          </w:p>
        </w:tc>
        <w:tc>
          <w:tcPr>
            <w:tcW w:w="6378"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現在、転倒に対する不安が大きいかどうかを、本人の主観に基づき回答してください。</w:t>
            </w:r>
          </w:p>
        </w:tc>
      </w:tr>
      <w:tr w:rsidR="00BB621C" w:rsidRPr="00D047F7" w:rsidTr="00BE62E9">
        <w:trPr>
          <w:gridAfter w:val="1"/>
          <w:wAfter w:w="13" w:type="dxa"/>
        </w:trPr>
        <w:tc>
          <w:tcPr>
            <w:tcW w:w="10206" w:type="dxa"/>
            <w:gridSpan w:val="4"/>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11</w:t>
            </w:r>
            <w:r w:rsidRPr="00D047F7">
              <w:rPr>
                <w:rFonts w:asciiTheme="majorEastAsia" w:eastAsiaTheme="majorEastAsia" w:hAnsiTheme="majorEastAsia" w:cs="Arial" w:hint="eastAsia"/>
                <w:color w:val="000000" w:themeColor="text1"/>
                <w:kern w:val="0"/>
                <w:sz w:val="21"/>
                <w:szCs w:val="21"/>
              </w:rPr>
              <w:t>・</w:t>
            </w:r>
            <w:r w:rsidRPr="00D047F7">
              <w:rPr>
                <w:rFonts w:asciiTheme="majorEastAsia" w:eastAsiaTheme="majorEastAsia" w:hAnsiTheme="majorEastAsia" w:cs="Arial"/>
                <w:color w:val="000000" w:themeColor="text1"/>
                <w:kern w:val="0"/>
                <w:sz w:val="21"/>
                <w:szCs w:val="21"/>
              </w:rPr>
              <w:t>12</w:t>
            </w:r>
            <w:r w:rsidRPr="00D047F7">
              <w:rPr>
                <w:rFonts w:asciiTheme="majorEastAsia" w:eastAsiaTheme="majorEastAsia" w:hAnsiTheme="majorEastAsia" w:cs="Arial" w:hint="eastAsia"/>
                <w:color w:val="000000" w:themeColor="text1"/>
                <w:kern w:val="0"/>
                <w:sz w:val="21"/>
                <w:szCs w:val="21"/>
              </w:rPr>
              <w:t>の質問項目は、低栄養状態かどうかについて尋ねています。</w:t>
            </w:r>
          </w:p>
        </w:tc>
      </w:tr>
      <w:tr w:rsidR="00BB621C" w:rsidRPr="00D047F7" w:rsidTr="00BE62E9">
        <w:trPr>
          <w:gridAfter w:val="1"/>
          <w:wAfter w:w="13" w:type="dxa"/>
        </w:trPr>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11</w:t>
            </w:r>
          </w:p>
        </w:tc>
        <w:tc>
          <w:tcPr>
            <w:tcW w:w="3261"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６ヵ月で２～３㎏以上の体重減少がありましたか</w:t>
            </w:r>
          </w:p>
        </w:tc>
        <w:tc>
          <w:tcPr>
            <w:tcW w:w="6378"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６ヵ月間で２～３㎏以上の体重減少があったかどうかを尋ねています。６ヵ月以上かかって減少している場合は「いいえ」</w:t>
            </w:r>
            <w:r w:rsidRPr="00D047F7">
              <w:rPr>
                <w:rFonts w:asciiTheme="majorEastAsia" w:eastAsiaTheme="majorEastAsia" w:hAnsiTheme="majorEastAsia" w:cs="Arial" w:hint="eastAsia"/>
                <w:color w:val="000000" w:themeColor="text1"/>
                <w:kern w:val="0"/>
                <w:sz w:val="21"/>
                <w:szCs w:val="21"/>
              </w:rPr>
              <w:lastRenderedPageBreak/>
              <w:t>となります。</w:t>
            </w:r>
          </w:p>
        </w:tc>
      </w:tr>
      <w:tr w:rsidR="00BB621C" w:rsidRPr="00D047F7" w:rsidTr="00BE62E9">
        <w:trPr>
          <w:gridAfter w:val="1"/>
          <w:wAfter w:w="13" w:type="dxa"/>
        </w:trPr>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lastRenderedPageBreak/>
              <w:t>12</w:t>
            </w:r>
          </w:p>
        </w:tc>
        <w:tc>
          <w:tcPr>
            <w:tcW w:w="3261"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身長、体重</w:t>
            </w:r>
          </w:p>
        </w:tc>
        <w:tc>
          <w:tcPr>
            <w:tcW w:w="6378"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身長、体重は、整数で記載してください。体重は１カ月以内の値を、身長は過去の測定値を記載して差し支えありません。</w:t>
            </w:r>
          </w:p>
        </w:tc>
      </w:tr>
      <w:tr w:rsidR="00BB621C" w:rsidRPr="00D047F7" w:rsidTr="00BE62E9">
        <w:trPr>
          <w:gridAfter w:val="1"/>
          <w:wAfter w:w="13" w:type="dxa"/>
        </w:trPr>
        <w:tc>
          <w:tcPr>
            <w:tcW w:w="10206" w:type="dxa"/>
            <w:gridSpan w:val="4"/>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13</w:t>
            </w:r>
            <w:r w:rsidRPr="00D047F7">
              <w:rPr>
                <w:rFonts w:asciiTheme="majorEastAsia" w:eastAsiaTheme="majorEastAsia" w:hAnsiTheme="majorEastAsia" w:cs="Arial" w:hint="eastAsia"/>
                <w:color w:val="000000" w:themeColor="text1"/>
                <w:kern w:val="0"/>
                <w:sz w:val="21"/>
                <w:szCs w:val="21"/>
              </w:rPr>
              <w:t>～</w:t>
            </w:r>
            <w:r w:rsidRPr="00D047F7">
              <w:rPr>
                <w:rFonts w:asciiTheme="majorEastAsia" w:eastAsiaTheme="majorEastAsia" w:hAnsiTheme="majorEastAsia" w:cs="Arial"/>
                <w:color w:val="000000" w:themeColor="text1"/>
                <w:kern w:val="0"/>
                <w:sz w:val="21"/>
                <w:szCs w:val="21"/>
              </w:rPr>
              <w:t>15</w:t>
            </w:r>
            <w:r w:rsidRPr="00D047F7">
              <w:rPr>
                <w:rFonts w:asciiTheme="majorEastAsia" w:eastAsiaTheme="majorEastAsia" w:hAnsiTheme="majorEastAsia" w:cs="Arial" w:hint="eastAsia"/>
                <w:color w:val="000000" w:themeColor="text1"/>
                <w:kern w:val="0"/>
                <w:sz w:val="21"/>
                <w:szCs w:val="21"/>
              </w:rPr>
              <w:t>の質問項目は、口腔機能について尋ねています。</w:t>
            </w:r>
          </w:p>
        </w:tc>
      </w:tr>
      <w:tr w:rsidR="00BB621C" w:rsidRPr="00D047F7" w:rsidTr="00BE62E9">
        <w:trPr>
          <w:gridAfter w:val="1"/>
          <w:wAfter w:w="13" w:type="dxa"/>
        </w:trPr>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13</w:t>
            </w:r>
          </w:p>
        </w:tc>
        <w:tc>
          <w:tcPr>
            <w:tcW w:w="3261"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半年前に比べて固いものが食べにくくなりましたか</w:t>
            </w:r>
          </w:p>
        </w:tc>
        <w:tc>
          <w:tcPr>
            <w:tcW w:w="6378"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半年前に比べて固いものが食べにくくなったかどうかを尋ねています。半年以上前から固いものが食べにくく、その状態に変化が生じていない場合は「いいえ」となります。</w:t>
            </w:r>
          </w:p>
        </w:tc>
      </w:tr>
      <w:tr w:rsidR="00BB621C" w:rsidRPr="00D047F7" w:rsidTr="00BE62E9">
        <w:trPr>
          <w:gridAfter w:val="1"/>
          <w:wAfter w:w="13" w:type="dxa"/>
        </w:trPr>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14</w:t>
            </w:r>
          </w:p>
        </w:tc>
        <w:tc>
          <w:tcPr>
            <w:tcW w:w="3261"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お茶や汁物等でむせることがありますか</w:t>
            </w:r>
          </w:p>
        </w:tc>
        <w:tc>
          <w:tcPr>
            <w:tcW w:w="6378"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お茶や汁物等を飲む時に、むせることがあるかどうかを、本人の主観に基づき回答してください。</w:t>
            </w:r>
          </w:p>
        </w:tc>
      </w:tr>
      <w:tr w:rsidR="00BB621C" w:rsidRPr="00D047F7" w:rsidTr="00BE62E9">
        <w:trPr>
          <w:gridAfter w:val="1"/>
          <w:wAfter w:w="13" w:type="dxa"/>
        </w:trPr>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15</w:t>
            </w:r>
          </w:p>
        </w:tc>
        <w:tc>
          <w:tcPr>
            <w:tcW w:w="3261"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口の渇きが気になりますか</w:t>
            </w:r>
          </w:p>
        </w:tc>
        <w:tc>
          <w:tcPr>
            <w:tcW w:w="6378"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口の中の渇きが気になるかどうかを、本人の主観に基づき回答してください。</w:t>
            </w:r>
          </w:p>
        </w:tc>
      </w:tr>
      <w:tr w:rsidR="00BB621C" w:rsidRPr="00D047F7" w:rsidTr="00BE62E9">
        <w:trPr>
          <w:gridAfter w:val="1"/>
          <w:wAfter w:w="13" w:type="dxa"/>
        </w:trPr>
        <w:tc>
          <w:tcPr>
            <w:tcW w:w="10206" w:type="dxa"/>
            <w:gridSpan w:val="4"/>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16</w:t>
            </w:r>
            <w:r w:rsidRPr="00D047F7">
              <w:rPr>
                <w:rFonts w:asciiTheme="majorEastAsia" w:eastAsiaTheme="majorEastAsia" w:hAnsiTheme="majorEastAsia" w:cs="Arial" w:hint="eastAsia"/>
                <w:color w:val="000000" w:themeColor="text1"/>
                <w:kern w:val="0"/>
                <w:sz w:val="21"/>
                <w:szCs w:val="21"/>
              </w:rPr>
              <w:t>・</w:t>
            </w:r>
            <w:r w:rsidRPr="00D047F7">
              <w:rPr>
                <w:rFonts w:asciiTheme="majorEastAsia" w:eastAsiaTheme="majorEastAsia" w:hAnsiTheme="majorEastAsia" w:cs="Arial"/>
                <w:color w:val="000000" w:themeColor="text1"/>
                <w:kern w:val="0"/>
                <w:sz w:val="21"/>
                <w:szCs w:val="21"/>
              </w:rPr>
              <w:t>17</w:t>
            </w:r>
            <w:r w:rsidRPr="00D047F7">
              <w:rPr>
                <w:rFonts w:asciiTheme="majorEastAsia" w:eastAsiaTheme="majorEastAsia" w:hAnsiTheme="majorEastAsia" w:cs="Arial" w:hint="eastAsia"/>
                <w:color w:val="000000" w:themeColor="text1"/>
                <w:kern w:val="0"/>
                <w:sz w:val="21"/>
                <w:szCs w:val="21"/>
              </w:rPr>
              <w:t>の質問項目は、閉じこもりについて尋ねています。</w:t>
            </w:r>
          </w:p>
        </w:tc>
      </w:tr>
      <w:tr w:rsidR="00BB621C" w:rsidRPr="00D047F7" w:rsidTr="00BE62E9">
        <w:trPr>
          <w:gridAfter w:val="1"/>
          <w:wAfter w:w="13" w:type="dxa"/>
        </w:trPr>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16</w:t>
            </w:r>
          </w:p>
        </w:tc>
        <w:tc>
          <w:tcPr>
            <w:tcW w:w="3261"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週に１回以上は外出していますか</w:t>
            </w:r>
          </w:p>
        </w:tc>
        <w:tc>
          <w:tcPr>
            <w:tcW w:w="6378"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週によって外出頻度が異なる場合は、過去１ヵ月の状態を平均してください。</w:t>
            </w:r>
          </w:p>
        </w:tc>
      </w:tr>
      <w:tr w:rsidR="00BB621C" w:rsidRPr="00D047F7" w:rsidTr="00BE62E9">
        <w:trPr>
          <w:gridAfter w:val="1"/>
          <w:wAfter w:w="13" w:type="dxa"/>
        </w:trPr>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17</w:t>
            </w:r>
          </w:p>
        </w:tc>
        <w:tc>
          <w:tcPr>
            <w:tcW w:w="3261"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昨年と比べて外出の回数が減っていますか</w:t>
            </w:r>
          </w:p>
        </w:tc>
        <w:tc>
          <w:tcPr>
            <w:tcW w:w="6378"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昨年の外出回数と比べて、今年の外出回数が減少傾向にある場合は「はい」となります。</w:t>
            </w:r>
          </w:p>
        </w:tc>
      </w:tr>
      <w:tr w:rsidR="00BB621C" w:rsidRPr="00D047F7" w:rsidTr="00BE62E9">
        <w:trPr>
          <w:gridAfter w:val="1"/>
          <w:wAfter w:w="13" w:type="dxa"/>
        </w:trPr>
        <w:tc>
          <w:tcPr>
            <w:tcW w:w="10206" w:type="dxa"/>
            <w:gridSpan w:val="4"/>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18</w:t>
            </w:r>
            <w:r w:rsidRPr="00D047F7">
              <w:rPr>
                <w:rFonts w:asciiTheme="majorEastAsia" w:eastAsiaTheme="majorEastAsia" w:hAnsiTheme="majorEastAsia" w:cs="Arial" w:hint="eastAsia"/>
                <w:color w:val="000000" w:themeColor="text1"/>
                <w:kern w:val="0"/>
                <w:sz w:val="21"/>
                <w:szCs w:val="21"/>
              </w:rPr>
              <w:t>～</w:t>
            </w:r>
            <w:r w:rsidRPr="00D047F7">
              <w:rPr>
                <w:rFonts w:asciiTheme="majorEastAsia" w:eastAsiaTheme="majorEastAsia" w:hAnsiTheme="majorEastAsia" w:cs="Arial"/>
                <w:color w:val="000000" w:themeColor="text1"/>
                <w:kern w:val="0"/>
                <w:sz w:val="21"/>
                <w:szCs w:val="21"/>
              </w:rPr>
              <w:t>20</w:t>
            </w:r>
            <w:r w:rsidRPr="00D047F7">
              <w:rPr>
                <w:rFonts w:asciiTheme="majorEastAsia" w:eastAsiaTheme="majorEastAsia" w:hAnsiTheme="majorEastAsia" w:cs="Arial" w:hint="eastAsia"/>
                <w:color w:val="000000" w:themeColor="text1"/>
                <w:kern w:val="0"/>
                <w:sz w:val="21"/>
                <w:szCs w:val="21"/>
              </w:rPr>
              <w:t>の質問項目は認知症について尋ねています。</w:t>
            </w:r>
          </w:p>
        </w:tc>
      </w:tr>
      <w:tr w:rsidR="00BB621C" w:rsidRPr="00D047F7" w:rsidTr="00BE62E9">
        <w:trPr>
          <w:gridAfter w:val="1"/>
          <w:wAfter w:w="13" w:type="dxa"/>
        </w:trPr>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18</w:t>
            </w:r>
          </w:p>
        </w:tc>
        <w:tc>
          <w:tcPr>
            <w:tcW w:w="3261"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周りの人から「いつも同じ事を聞く」などの物忘れがあると言われますか</w:t>
            </w:r>
          </w:p>
        </w:tc>
        <w:tc>
          <w:tcPr>
            <w:tcW w:w="6378"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本人は物忘れがあると思っていても、周りの人から指摘されることがない場合は「いいえ」となります。</w:t>
            </w:r>
          </w:p>
        </w:tc>
      </w:tr>
      <w:tr w:rsidR="00BB621C" w:rsidRPr="00D047F7" w:rsidTr="00BE62E9">
        <w:trPr>
          <w:gridAfter w:val="1"/>
          <w:wAfter w:w="13" w:type="dxa"/>
        </w:trPr>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19</w:t>
            </w:r>
          </w:p>
        </w:tc>
        <w:tc>
          <w:tcPr>
            <w:tcW w:w="3261"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自分で電話番号を調べて、電話をかけることをしていますか</w:t>
            </w:r>
          </w:p>
        </w:tc>
        <w:tc>
          <w:tcPr>
            <w:tcW w:w="6378"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何らかの方法で、自ら電話番号を調べて、電話をかけているかどうかを尋ねています。誰かに電話番号を尋ねて電話をかける場合や、誰かにダイヤルをしてもらい会話だけする場合には「いいえ」となります。</w:t>
            </w:r>
          </w:p>
        </w:tc>
      </w:tr>
      <w:tr w:rsidR="00BB621C" w:rsidRPr="00D047F7" w:rsidTr="00BE62E9">
        <w:trPr>
          <w:gridAfter w:val="1"/>
          <w:wAfter w:w="13" w:type="dxa"/>
        </w:trPr>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20</w:t>
            </w:r>
          </w:p>
        </w:tc>
        <w:tc>
          <w:tcPr>
            <w:tcW w:w="3261"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今日が何月何日かわからない時がありますか</w:t>
            </w:r>
          </w:p>
        </w:tc>
        <w:tc>
          <w:tcPr>
            <w:tcW w:w="6378" w:type="dxa"/>
            <w:gridSpan w:val="2"/>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今日が何月何日かわからない時があるかどうかを、本人の主観に基づき回答してください。月と日の一方しか分からない場合には「はい」となります。</w:t>
            </w:r>
          </w:p>
        </w:tc>
      </w:tr>
      <w:tr w:rsidR="00BB621C" w:rsidRPr="00D047F7" w:rsidTr="00BE62E9">
        <w:trPr>
          <w:gridAfter w:val="1"/>
          <w:wAfter w:w="13" w:type="dxa"/>
        </w:trPr>
        <w:tc>
          <w:tcPr>
            <w:tcW w:w="10206" w:type="dxa"/>
            <w:gridSpan w:val="4"/>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21</w:t>
            </w:r>
            <w:r w:rsidRPr="00D047F7">
              <w:rPr>
                <w:rFonts w:asciiTheme="majorEastAsia" w:eastAsiaTheme="majorEastAsia" w:hAnsiTheme="majorEastAsia" w:cs="Arial" w:hint="eastAsia"/>
                <w:color w:val="000000" w:themeColor="text1"/>
                <w:kern w:val="0"/>
                <w:sz w:val="21"/>
                <w:szCs w:val="21"/>
              </w:rPr>
              <w:t>～</w:t>
            </w:r>
            <w:r w:rsidRPr="00D047F7">
              <w:rPr>
                <w:rFonts w:asciiTheme="majorEastAsia" w:eastAsiaTheme="majorEastAsia" w:hAnsiTheme="majorEastAsia" w:cs="Arial"/>
                <w:color w:val="000000" w:themeColor="text1"/>
                <w:kern w:val="0"/>
                <w:sz w:val="21"/>
                <w:szCs w:val="21"/>
              </w:rPr>
              <w:t>25</w:t>
            </w:r>
            <w:r w:rsidRPr="00D047F7">
              <w:rPr>
                <w:rFonts w:asciiTheme="majorEastAsia" w:eastAsiaTheme="majorEastAsia" w:hAnsiTheme="majorEastAsia" w:cs="Arial" w:hint="eastAsia"/>
                <w:color w:val="000000" w:themeColor="text1"/>
                <w:kern w:val="0"/>
                <w:sz w:val="21"/>
                <w:szCs w:val="21"/>
              </w:rPr>
              <w:t>の質問項目は、うつについて尋ねています。</w:t>
            </w:r>
            <w:r w:rsidRPr="00D047F7">
              <w:rPr>
                <w:rFonts w:asciiTheme="majorEastAsia" w:eastAsiaTheme="majorEastAsia" w:hAnsiTheme="majorEastAsia" w:cs="Arial"/>
                <w:color w:val="000000" w:themeColor="text1"/>
                <w:kern w:val="0"/>
                <w:sz w:val="21"/>
                <w:szCs w:val="21"/>
              </w:rPr>
              <w:tab/>
            </w:r>
          </w:p>
        </w:tc>
      </w:tr>
      <w:tr w:rsidR="00BB621C" w:rsidRPr="00D047F7" w:rsidTr="00BE62E9">
        <w:trPr>
          <w:gridAfter w:val="1"/>
          <w:wAfter w:w="13" w:type="dxa"/>
        </w:trPr>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21</w:t>
            </w:r>
          </w:p>
        </w:tc>
        <w:tc>
          <w:tcPr>
            <w:tcW w:w="3261"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（ここ２週間）毎日の生活に充実感がない</w:t>
            </w:r>
          </w:p>
        </w:tc>
        <w:tc>
          <w:tcPr>
            <w:tcW w:w="6378" w:type="dxa"/>
            <w:gridSpan w:val="2"/>
            <w:vMerge w:val="restart"/>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ここ２週間の状況を、本人の主観に基づき回答してください。</w:t>
            </w:r>
          </w:p>
        </w:tc>
      </w:tr>
      <w:tr w:rsidR="00BB621C" w:rsidRPr="00D047F7" w:rsidTr="00BE62E9">
        <w:trPr>
          <w:gridAfter w:val="1"/>
          <w:wAfter w:w="13" w:type="dxa"/>
        </w:trPr>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22</w:t>
            </w:r>
          </w:p>
        </w:tc>
        <w:tc>
          <w:tcPr>
            <w:tcW w:w="3261"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（ここ２週間）これまで楽しんでやれていたことが楽しめなくなった</w:t>
            </w:r>
          </w:p>
        </w:tc>
        <w:tc>
          <w:tcPr>
            <w:tcW w:w="6378" w:type="dxa"/>
            <w:gridSpan w:val="2"/>
            <w:vMerge/>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p>
        </w:tc>
      </w:tr>
      <w:tr w:rsidR="00BB621C" w:rsidRPr="00D047F7" w:rsidTr="00BE62E9">
        <w:trPr>
          <w:gridAfter w:val="1"/>
          <w:wAfter w:w="13" w:type="dxa"/>
        </w:trPr>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23</w:t>
            </w:r>
          </w:p>
        </w:tc>
        <w:tc>
          <w:tcPr>
            <w:tcW w:w="3261"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（ここ２週間）以前は楽に出来ていたことが今ではおっくうに感じられる</w:t>
            </w:r>
          </w:p>
        </w:tc>
        <w:tc>
          <w:tcPr>
            <w:tcW w:w="6378" w:type="dxa"/>
            <w:gridSpan w:val="2"/>
            <w:vMerge/>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p>
        </w:tc>
      </w:tr>
      <w:tr w:rsidR="00BB621C" w:rsidRPr="00D047F7" w:rsidTr="00BE62E9">
        <w:trPr>
          <w:gridAfter w:val="1"/>
          <w:wAfter w:w="13" w:type="dxa"/>
        </w:trPr>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24</w:t>
            </w:r>
          </w:p>
        </w:tc>
        <w:tc>
          <w:tcPr>
            <w:tcW w:w="3261"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（ここ２週間）自分が役に立つ人間だと思えない</w:t>
            </w:r>
          </w:p>
        </w:tc>
        <w:tc>
          <w:tcPr>
            <w:tcW w:w="6378" w:type="dxa"/>
            <w:gridSpan w:val="2"/>
            <w:vMerge/>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p>
        </w:tc>
      </w:tr>
      <w:tr w:rsidR="00BB621C" w:rsidRPr="00D047F7" w:rsidTr="00BE62E9">
        <w:trPr>
          <w:gridAfter w:val="1"/>
          <w:wAfter w:w="13" w:type="dxa"/>
        </w:trPr>
        <w:tc>
          <w:tcPr>
            <w:tcW w:w="567"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color w:val="000000" w:themeColor="text1"/>
                <w:kern w:val="0"/>
                <w:sz w:val="21"/>
                <w:szCs w:val="21"/>
              </w:rPr>
              <w:t>25</w:t>
            </w:r>
          </w:p>
        </w:tc>
        <w:tc>
          <w:tcPr>
            <w:tcW w:w="3261" w:type="dxa"/>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r w:rsidRPr="00D047F7">
              <w:rPr>
                <w:rFonts w:asciiTheme="majorEastAsia" w:eastAsiaTheme="majorEastAsia" w:hAnsiTheme="majorEastAsia" w:cs="Arial" w:hint="eastAsia"/>
                <w:color w:val="000000" w:themeColor="text1"/>
                <w:kern w:val="0"/>
                <w:sz w:val="21"/>
                <w:szCs w:val="21"/>
              </w:rPr>
              <w:t>（ここ２週間）わけもなく疲れたような感じがする</w:t>
            </w:r>
          </w:p>
        </w:tc>
        <w:tc>
          <w:tcPr>
            <w:tcW w:w="6378" w:type="dxa"/>
            <w:gridSpan w:val="2"/>
            <w:vMerge/>
          </w:tcPr>
          <w:p w:rsidR="00BB621C" w:rsidRPr="00D047F7" w:rsidRDefault="00BB621C" w:rsidP="00BE62E9">
            <w:pPr>
              <w:spacing w:line="140" w:lineRule="atLeast"/>
              <w:rPr>
                <w:rFonts w:asciiTheme="majorEastAsia" w:eastAsiaTheme="majorEastAsia" w:hAnsiTheme="majorEastAsia" w:cs="Arial"/>
                <w:color w:val="000000" w:themeColor="text1"/>
                <w:kern w:val="0"/>
                <w:sz w:val="21"/>
                <w:szCs w:val="21"/>
              </w:rPr>
            </w:pPr>
          </w:p>
        </w:tc>
      </w:tr>
    </w:tbl>
    <w:p w:rsidR="00BB621C" w:rsidRPr="00D047F7" w:rsidRDefault="00BB621C" w:rsidP="00BB621C">
      <w:pPr>
        <w:spacing w:line="140" w:lineRule="atLeast"/>
        <w:rPr>
          <w:rFonts w:asciiTheme="majorEastAsia" w:eastAsiaTheme="majorEastAsia" w:hAnsiTheme="majorEastAsia" w:cs="Arial"/>
          <w:color w:val="000000" w:themeColor="text1"/>
          <w:kern w:val="0"/>
          <w:szCs w:val="24"/>
        </w:rPr>
      </w:pPr>
    </w:p>
    <w:p w:rsidR="00BB621C" w:rsidRPr="00D047F7" w:rsidRDefault="00BB621C" w:rsidP="00BB621C">
      <w:pPr>
        <w:widowControl/>
        <w:jc w:val="left"/>
        <w:rPr>
          <w:rFonts w:asciiTheme="minorEastAsia" w:hAnsiTheme="minorEastAsia" w:cs="Times New Roman"/>
          <w:color w:val="000000" w:themeColor="text1"/>
          <w:sz w:val="22"/>
        </w:rPr>
      </w:pPr>
    </w:p>
    <w:sectPr w:rsidR="00BB621C" w:rsidRPr="00D047F7" w:rsidSect="001551B3">
      <w:headerReference w:type="even" r:id="rId9"/>
      <w:headerReference w:type="default" r:id="rId10"/>
      <w:footerReference w:type="even" r:id="rId11"/>
      <w:footerReference w:type="default" r:id="rId12"/>
      <w:headerReference w:type="first" r:id="rId13"/>
      <w:footerReference w:type="first" r:id="rId14"/>
      <w:pgSz w:w="11906" w:h="16838" w:code="9"/>
      <w:pgMar w:top="851" w:right="1134" w:bottom="709" w:left="1134" w:header="851" w:footer="0"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E43" w:rsidRDefault="00566E43" w:rsidP="008D7095">
      <w:r>
        <w:separator/>
      </w:r>
    </w:p>
  </w:endnote>
  <w:endnote w:type="continuationSeparator" w:id="0">
    <w:p w:rsidR="00566E43" w:rsidRDefault="00566E43"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444" w:rsidRDefault="0023344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6EA" w:rsidRDefault="000326EA" w:rsidP="00A745B1">
    <w:pPr>
      <w:pStyle w:val="a5"/>
      <w:tabs>
        <w:tab w:val="clear" w:pos="4252"/>
        <w:tab w:val="clear" w:pos="8504"/>
        <w:tab w:val="left" w:pos="7815"/>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444" w:rsidRDefault="0023344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E43" w:rsidRDefault="00566E43" w:rsidP="008D7095">
      <w:r>
        <w:separator/>
      </w:r>
    </w:p>
  </w:footnote>
  <w:footnote w:type="continuationSeparator" w:id="0">
    <w:p w:rsidR="00566E43" w:rsidRDefault="00566E43" w:rsidP="008D70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444" w:rsidRDefault="0023344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444" w:rsidRDefault="0023344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444" w:rsidRDefault="0023344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defaultTabStop w:val="840"/>
  <w:drawingGridHorizontalSpacing w:val="120"/>
  <w:drawingGridVerticalSpacing w:val="329"/>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AF"/>
    <w:rsid w:val="00006756"/>
    <w:rsid w:val="00007347"/>
    <w:rsid w:val="00007D9B"/>
    <w:rsid w:val="00010EDB"/>
    <w:rsid w:val="0001113A"/>
    <w:rsid w:val="00011F13"/>
    <w:rsid w:val="00012C9B"/>
    <w:rsid w:val="00013E54"/>
    <w:rsid w:val="000143FB"/>
    <w:rsid w:val="000151F0"/>
    <w:rsid w:val="00024E15"/>
    <w:rsid w:val="0002573A"/>
    <w:rsid w:val="00027387"/>
    <w:rsid w:val="000326EA"/>
    <w:rsid w:val="00032DA0"/>
    <w:rsid w:val="00037D9D"/>
    <w:rsid w:val="00042D1F"/>
    <w:rsid w:val="00050490"/>
    <w:rsid w:val="0005069A"/>
    <w:rsid w:val="00052626"/>
    <w:rsid w:val="00053F3B"/>
    <w:rsid w:val="00056EAB"/>
    <w:rsid w:val="0005757F"/>
    <w:rsid w:val="000615E5"/>
    <w:rsid w:val="00063427"/>
    <w:rsid w:val="000648AF"/>
    <w:rsid w:val="0007383E"/>
    <w:rsid w:val="000760F1"/>
    <w:rsid w:val="000843BC"/>
    <w:rsid w:val="000869EC"/>
    <w:rsid w:val="00094173"/>
    <w:rsid w:val="000A314C"/>
    <w:rsid w:val="000A6024"/>
    <w:rsid w:val="000A639F"/>
    <w:rsid w:val="000B0141"/>
    <w:rsid w:val="000B0912"/>
    <w:rsid w:val="000B57C0"/>
    <w:rsid w:val="000C14C7"/>
    <w:rsid w:val="000C3FDF"/>
    <w:rsid w:val="000D2BD8"/>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39ED"/>
    <w:rsid w:val="00135201"/>
    <w:rsid w:val="00136787"/>
    <w:rsid w:val="001408AC"/>
    <w:rsid w:val="00150566"/>
    <w:rsid w:val="0015349F"/>
    <w:rsid w:val="001551B3"/>
    <w:rsid w:val="00163B93"/>
    <w:rsid w:val="00163EEE"/>
    <w:rsid w:val="001678D6"/>
    <w:rsid w:val="00167BB1"/>
    <w:rsid w:val="00180506"/>
    <w:rsid w:val="0018740A"/>
    <w:rsid w:val="00190620"/>
    <w:rsid w:val="0019099D"/>
    <w:rsid w:val="001913E5"/>
    <w:rsid w:val="00194B7E"/>
    <w:rsid w:val="00196815"/>
    <w:rsid w:val="00197BD4"/>
    <w:rsid w:val="001A000D"/>
    <w:rsid w:val="001A0D72"/>
    <w:rsid w:val="001A4F21"/>
    <w:rsid w:val="001A799A"/>
    <w:rsid w:val="001B1060"/>
    <w:rsid w:val="001B1C64"/>
    <w:rsid w:val="001C2C19"/>
    <w:rsid w:val="001C563D"/>
    <w:rsid w:val="001C7346"/>
    <w:rsid w:val="001C7F57"/>
    <w:rsid w:val="001D1522"/>
    <w:rsid w:val="001D1CF6"/>
    <w:rsid w:val="001E0522"/>
    <w:rsid w:val="001E3DB1"/>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33444"/>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A0E37"/>
    <w:rsid w:val="002A20C6"/>
    <w:rsid w:val="002B3886"/>
    <w:rsid w:val="002B6691"/>
    <w:rsid w:val="002D0351"/>
    <w:rsid w:val="002D04F2"/>
    <w:rsid w:val="002E371B"/>
    <w:rsid w:val="002E512D"/>
    <w:rsid w:val="002E5A3F"/>
    <w:rsid w:val="002F16DE"/>
    <w:rsid w:val="002F304E"/>
    <w:rsid w:val="002F393E"/>
    <w:rsid w:val="002F47D0"/>
    <w:rsid w:val="002F7FED"/>
    <w:rsid w:val="00300F29"/>
    <w:rsid w:val="00301079"/>
    <w:rsid w:val="00304B4D"/>
    <w:rsid w:val="00310CE5"/>
    <w:rsid w:val="00311AE3"/>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93CD6"/>
    <w:rsid w:val="003972B4"/>
    <w:rsid w:val="003A6534"/>
    <w:rsid w:val="003A6C4B"/>
    <w:rsid w:val="003B0E7D"/>
    <w:rsid w:val="003B247C"/>
    <w:rsid w:val="003B2681"/>
    <w:rsid w:val="003C0E8C"/>
    <w:rsid w:val="003C1CD6"/>
    <w:rsid w:val="003C24C2"/>
    <w:rsid w:val="003C3A25"/>
    <w:rsid w:val="003C62EF"/>
    <w:rsid w:val="003D01CE"/>
    <w:rsid w:val="003D11A2"/>
    <w:rsid w:val="003E02A7"/>
    <w:rsid w:val="003E10BD"/>
    <w:rsid w:val="003E58C7"/>
    <w:rsid w:val="003E6B14"/>
    <w:rsid w:val="003F2021"/>
    <w:rsid w:val="003F6638"/>
    <w:rsid w:val="003F6BB5"/>
    <w:rsid w:val="00401223"/>
    <w:rsid w:val="00405786"/>
    <w:rsid w:val="0041044D"/>
    <w:rsid w:val="00411C06"/>
    <w:rsid w:val="00413ACC"/>
    <w:rsid w:val="00415EF1"/>
    <w:rsid w:val="004237BF"/>
    <w:rsid w:val="00433AE5"/>
    <w:rsid w:val="004360F5"/>
    <w:rsid w:val="00446A98"/>
    <w:rsid w:val="00446DEF"/>
    <w:rsid w:val="0045164A"/>
    <w:rsid w:val="0045288C"/>
    <w:rsid w:val="00454C96"/>
    <w:rsid w:val="00465246"/>
    <w:rsid w:val="0046684A"/>
    <w:rsid w:val="00466E86"/>
    <w:rsid w:val="0046751A"/>
    <w:rsid w:val="004710F9"/>
    <w:rsid w:val="0047236E"/>
    <w:rsid w:val="004832F0"/>
    <w:rsid w:val="004837E9"/>
    <w:rsid w:val="004853D3"/>
    <w:rsid w:val="0049723C"/>
    <w:rsid w:val="004A0615"/>
    <w:rsid w:val="004A14EE"/>
    <w:rsid w:val="004A6584"/>
    <w:rsid w:val="004B1389"/>
    <w:rsid w:val="004C23CF"/>
    <w:rsid w:val="004C40C2"/>
    <w:rsid w:val="004C56DE"/>
    <w:rsid w:val="004D05B7"/>
    <w:rsid w:val="004D1D2F"/>
    <w:rsid w:val="004D48AE"/>
    <w:rsid w:val="004E68FA"/>
    <w:rsid w:val="004E6E82"/>
    <w:rsid w:val="004F277A"/>
    <w:rsid w:val="004F3DA5"/>
    <w:rsid w:val="004F47A0"/>
    <w:rsid w:val="004F4CB0"/>
    <w:rsid w:val="005023F7"/>
    <w:rsid w:val="0050535D"/>
    <w:rsid w:val="005053AE"/>
    <w:rsid w:val="00513A81"/>
    <w:rsid w:val="005235F1"/>
    <w:rsid w:val="00526DCA"/>
    <w:rsid w:val="00530697"/>
    <w:rsid w:val="005417DD"/>
    <w:rsid w:val="00544655"/>
    <w:rsid w:val="0054465D"/>
    <w:rsid w:val="00544E70"/>
    <w:rsid w:val="00545224"/>
    <w:rsid w:val="00546012"/>
    <w:rsid w:val="00551207"/>
    <w:rsid w:val="0056175B"/>
    <w:rsid w:val="00562186"/>
    <w:rsid w:val="00562E99"/>
    <w:rsid w:val="00566E43"/>
    <w:rsid w:val="00574818"/>
    <w:rsid w:val="005854FC"/>
    <w:rsid w:val="005918A3"/>
    <w:rsid w:val="00595245"/>
    <w:rsid w:val="00596C52"/>
    <w:rsid w:val="005970CE"/>
    <w:rsid w:val="005A425E"/>
    <w:rsid w:val="005B38AE"/>
    <w:rsid w:val="005B5B7A"/>
    <w:rsid w:val="005B6FDF"/>
    <w:rsid w:val="005D0C8E"/>
    <w:rsid w:val="005D1533"/>
    <w:rsid w:val="005D6667"/>
    <w:rsid w:val="005E0262"/>
    <w:rsid w:val="005E3E12"/>
    <w:rsid w:val="005E4162"/>
    <w:rsid w:val="005E7248"/>
    <w:rsid w:val="005F2BC2"/>
    <w:rsid w:val="00601584"/>
    <w:rsid w:val="00602ED2"/>
    <w:rsid w:val="0060662A"/>
    <w:rsid w:val="0060714C"/>
    <w:rsid w:val="00607F6B"/>
    <w:rsid w:val="0061335F"/>
    <w:rsid w:val="00613752"/>
    <w:rsid w:val="0061576D"/>
    <w:rsid w:val="00621A2E"/>
    <w:rsid w:val="006239FA"/>
    <w:rsid w:val="00623E96"/>
    <w:rsid w:val="00624C18"/>
    <w:rsid w:val="00625C00"/>
    <w:rsid w:val="00627D0B"/>
    <w:rsid w:val="00640B6A"/>
    <w:rsid w:val="00641A7F"/>
    <w:rsid w:val="00643C8D"/>
    <w:rsid w:val="006443D5"/>
    <w:rsid w:val="00646298"/>
    <w:rsid w:val="006467E4"/>
    <w:rsid w:val="0065017B"/>
    <w:rsid w:val="00657DD9"/>
    <w:rsid w:val="00665F8C"/>
    <w:rsid w:val="00666A76"/>
    <w:rsid w:val="006679D8"/>
    <w:rsid w:val="00670D55"/>
    <w:rsid w:val="00675F4D"/>
    <w:rsid w:val="006809F6"/>
    <w:rsid w:val="0068469F"/>
    <w:rsid w:val="006A1ED6"/>
    <w:rsid w:val="006A26E9"/>
    <w:rsid w:val="006B33BB"/>
    <w:rsid w:val="006B5547"/>
    <w:rsid w:val="006B5D6E"/>
    <w:rsid w:val="006B65B0"/>
    <w:rsid w:val="006B72A7"/>
    <w:rsid w:val="006C43DD"/>
    <w:rsid w:val="006C502C"/>
    <w:rsid w:val="006D503B"/>
    <w:rsid w:val="006E04AC"/>
    <w:rsid w:val="006E0A1B"/>
    <w:rsid w:val="006E46CC"/>
    <w:rsid w:val="006F18CB"/>
    <w:rsid w:val="006F2F81"/>
    <w:rsid w:val="006F2FDA"/>
    <w:rsid w:val="006F395E"/>
    <w:rsid w:val="006F4655"/>
    <w:rsid w:val="007012B5"/>
    <w:rsid w:val="00705783"/>
    <w:rsid w:val="00706628"/>
    <w:rsid w:val="00713E61"/>
    <w:rsid w:val="00715D5F"/>
    <w:rsid w:val="00715F0F"/>
    <w:rsid w:val="007169A3"/>
    <w:rsid w:val="00716E85"/>
    <w:rsid w:val="00725C48"/>
    <w:rsid w:val="00733AE7"/>
    <w:rsid w:val="00737C0C"/>
    <w:rsid w:val="00743407"/>
    <w:rsid w:val="007461CB"/>
    <w:rsid w:val="00746B3D"/>
    <w:rsid w:val="00751452"/>
    <w:rsid w:val="0075419C"/>
    <w:rsid w:val="00754D6F"/>
    <w:rsid w:val="007570A4"/>
    <w:rsid w:val="0076575A"/>
    <w:rsid w:val="00767AD2"/>
    <w:rsid w:val="007730CC"/>
    <w:rsid w:val="007734F2"/>
    <w:rsid w:val="00775B87"/>
    <w:rsid w:val="00775E0D"/>
    <w:rsid w:val="00777A41"/>
    <w:rsid w:val="00782E33"/>
    <w:rsid w:val="0079164F"/>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F4FDD"/>
    <w:rsid w:val="007F6E68"/>
    <w:rsid w:val="00802C91"/>
    <w:rsid w:val="0080469E"/>
    <w:rsid w:val="00811FF7"/>
    <w:rsid w:val="0082151C"/>
    <w:rsid w:val="008249DC"/>
    <w:rsid w:val="008311A1"/>
    <w:rsid w:val="0083576F"/>
    <w:rsid w:val="00843811"/>
    <w:rsid w:val="008459CC"/>
    <w:rsid w:val="0085217B"/>
    <w:rsid w:val="0085223D"/>
    <w:rsid w:val="008625BA"/>
    <w:rsid w:val="0086340C"/>
    <w:rsid w:val="00865549"/>
    <w:rsid w:val="00867B63"/>
    <w:rsid w:val="00867E44"/>
    <w:rsid w:val="00871DFF"/>
    <w:rsid w:val="008832AB"/>
    <w:rsid w:val="00887837"/>
    <w:rsid w:val="00890A46"/>
    <w:rsid w:val="0089199B"/>
    <w:rsid w:val="00892BD3"/>
    <w:rsid w:val="008A1DFA"/>
    <w:rsid w:val="008A1FAF"/>
    <w:rsid w:val="008A620B"/>
    <w:rsid w:val="008A6C47"/>
    <w:rsid w:val="008B3313"/>
    <w:rsid w:val="008B37CE"/>
    <w:rsid w:val="008B6601"/>
    <w:rsid w:val="008C5151"/>
    <w:rsid w:val="008D1A01"/>
    <w:rsid w:val="008D6F5C"/>
    <w:rsid w:val="008D7095"/>
    <w:rsid w:val="008D7113"/>
    <w:rsid w:val="008D781E"/>
    <w:rsid w:val="008E0BB2"/>
    <w:rsid w:val="008E6401"/>
    <w:rsid w:val="008F0E97"/>
    <w:rsid w:val="008F3B8D"/>
    <w:rsid w:val="008F5869"/>
    <w:rsid w:val="00902819"/>
    <w:rsid w:val="00904473"/>
    <w:rsid w:val="009052E8"/>
    <w:rsid w:val="00913B86"/>
    <w:rsid w:val="009218A3"/>
    <w:rsid w:val="00924554"/>
    <w:rsid w:val="00927DC8"/>
    <w:rsid w:val="00930B9F"/>
    <w:rsid w:val="00932A7F"/>
    <w:rsid w:val="00932D02"/>
    <w:rsid w:val="00933535"/>
    <w:rsid w:val="00937463"/>
    <w:rsid w:val="009476CB"/>
    <w:rsid w:val="00951A5A"/>
    <w:rsid w:val="00953957"/>
    <w:rsid w:val="00955993"/>
    <w:rsid w:val="009569C1"/>
    <w:rsid w:val="009648AE"/>
    <w:rsid w:val="009652DA"/>
    <w:rsid w:val="00967FFD"/>
    <w:rsid w:val="009709BC"/>
    <w:rsid w:val="009717BA"/>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5972"/>
    <w:rsid w:val="00A41E9E"/>
    <w:rsid w:val="00A46829"/>
    <w:rsid w:val="00A51CFE"/>
    <w:rsid w:val="00A52D80"/>
    <w:rsid w:val="00A5446E"/>
    <w:rsid w:val="00A5486C"/>
    <w:rsid w:val="00A54A95"/>
    <w:rsid w:val="00A6180B"/>
    <w:rsid w:val="00A6189A"/>
    <w:rsid w:val="00A618F0"/>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C6309"/>
    <w:rsid w:val="00AD2643"/>
    <w:rsid w:val="00AD726D"/>
    <w:rsid w:val="00AE0154"/>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325BB"/>
    <w:rsid w:val="00B37DF8"/>
    <w:rsid w:val="00B5058E"/>
    <w:rsid w:val="00B5219E"/>
    <w:rsid w:val="00B52541"/>
    <w:rsid w:val="00B53A3A"/>
    <w:rsid w:val="00B542BD"/>
    <w:rsid w:val="00B61B92"/>
    <w:rsid w:val="00B61EF1"/>
    <w:rsid w:val="00B640FA"/>
    <w:rsid w:val="00B664F3"/>
    <w:rsid w:val="00B704F0"/>
    <w:rsid w:val="00B750EA"/>
    <w:rsid w:val="00B8439E"/>
    <w:rsid w:val="00B86D05"/>
    <w:rsid w:val="00B8791E"/>
    <w:rsid w:val="00B94D74"/>
    <w:rsid w:val="00B96503"/>
    <w:rsid w:val="00B97892"/>
    <w:rsid w:val="00BA13B0"/>
    <w:rsid w:val="00BB621C"/>
    <w:rsid w:val="00BB7F5C"/>
    <w:rsid w:val="00BC0107"/>
    <w:rsid w:val="00BC54A0"/>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4CD1"/>
    <w:rsid w:val="00C16FB7"/>
    <w:rsid w:val="00C23374"/>
    <w:rsid w:val="00C26C7E"/>
    <w:rsid w:val="00C312E0"/>
    <w:rsid w:val="00C31C52"/>
    <w:rsid w:val="00C369C9"/>
    <w:rsid w:val="00C3775E"/>
    <w:rsid w:val="00C4117D"/>
    <w:rsid w:val="00C638B2"/>
    <w:rsid w:val="00C66A42"/>
    <w:rsid w:val="00C711EB"/>
    <w:rsid w:val="00C73F8D"/>
    <w:rsid w:val="00C7634E"/>
    <w:rsid w:val="00C779AD"/>
    <w:rsid w:val="00C820AE"/>
    <w:rsid w:val="00C83B5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83070"/>
    <w:rsid w:val="00D84A5B"/>
    <w:rsid w:val="00D86778"/>
    <w:rsid w:val="00D87CE2"/>
    <w:rsid w:val="00DA64D8"/>
    <w:rsid w:val="00DB4A2A"/>
    <w:rsid w:val="00DB5663"/>
    <w:rsid w:val="00DB618B"/>
    <w:rsid w:val="00DC09EF"/>
    <w:rsid w:val="00DC0E8A"/>
    <w:rsid w:val="00DC312D"/>
    <w:rsid w:val="00DC4139"/>
    <w:rsid w:val="00DC45A6"/>
    <w:rsid w:val="00DC6047"/>
    <w:rsid w:val="00DE784A"/>
    <w:rsid w:val="00DF00CF"/>
    <w:rsid w:val="00DF171F"/>
    <w:rsid w:val="00DF4E29"/>
    <w:rsid w:val="00DF4F4E"/>
    <w:rsid w:val="00DF5936"/>
    <w:rsid w:val="00E022D4"/>
    <w:rsid w:val="00E04230"/>
    <w:rsid w:val="00E063C4"/>
    <w:rsid w:val="00E20BC2"/>
    <w:rsid w:val="00E24A65"/>
    <w:rsid w:val="00E3090D"/>
    <w:rsid w:val="00E3224B"/>
    <w:rsid w:val="00E3692F"/>
    <w:rsid w:val="00E40FCD"/>
    <w:rsid w:val="00E43B34"/>
    <w:rsid w:val="00E476FE"/>
    <w:rsid w:val="00E56C1E"/>
    <w:rsid w:val="00E62107"/>
    <w:rsid w:val="00E62B89"/>
    <w:rsid w:val="00E65E1F"/>
    <w:rsid w:val="00E66B5B"/>
    <w:rsid w:val="00E72214"/>
    <w:rsid w:val="00E762D4"/>
    <w:rsid w:val="00E773C0"/>
    <w:rsid w:val="00E83BCF"/>
    <w:rsid w:val="00E853D3"/>
    <w:rsid w:val="00E87ABA"/>
    <w:rsid w:val="00E90A1B"/>
    <w:rsid w:val="00E929EF"/>
    <w:rsid w:val="00EA095E"/>
    <w:rsid w:val="00EB1BC7"/>
    <w:rsid w:val="00EB1D50"/>
    <w:rsid w:val="00EB367C"/>
    <w:rsid w:val="00EC0E46"/>
    <w:rsid w:val="00EC5B2A"/>
    <w:rsid w:val="00EC656D"/>
    <w:rsid w:val="00ED05CA"/>
    <w:rsid w:val="00EE540F"/>
    <w:rsid w:val="00EE6BEA"/>
    <w:rsid w:val="00EE7A96"/>
    <w:rsid w:val="00EF0CE9"/>
    <w:rsid w:val="00EF1771"/>
    <w:rsid w:val="00EF3F7A"/>
    <w:rsid w:val="00EF608D"/>
    <w:rsid w:val="00F02560"/>
    <w:rsid w:val="00F03675"/>
    <w:rsid w:val="00F03F2E"/>
    <w:rsid w:val="00F071D3"/>
    <w:rsid w:val="00F074B2"/>
    <w:rsid w:val="00F1120F"/>
    <w:rsid w:val="00F13D04"/>
    <w:rsid w:val="00F13E7D"/>
    <w:rsid w:val="00F15D19"/>
    <w:rsid w:val="00F17704"/>
    <w:rsid w:val="00F2100D"/>
    <w:rsid w:val="00F21264"/>
    <w:rsid w:val="00F21458"/>
    <w:rsid w:val="00F220E3"/>
    <w:rsid w:val="00F236EC"/>
    <w:rsid w:val="00F33C82"/>
    <w:rsid w:val="00F43F4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24A4"/>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558C7-B113-45BC-BD43-C4B850274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5A9F0713</Template>
  <TotalTime>0</TotalTime>
  <Pages>2</Pages>
  <Words>358</Words>
  <Characters>2041</Characters>
  <Application>Microsoft Office Word</Application>
  <DocSecurity>0</DocSecurity>
  <Lines>17</Lines>
  <Paragraphs>4</Paragraphs>
  <ScaleCrop>false</ScaleCrop>
  <Company/>
  <LinksUpToDate>false</LinksUpToDate>
  <CharactersWithSpaces>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2017-04-01T03:15:00Z</dcterms:created>
  <dcterms:modified xsi:type="dcterms:W3CDTF">2017-04-01T03:15:00Z</dcterms:modified>
</cp:coreProperties>
</file>