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34" w:rsidRDefault="00CC4A9A" w:rsidP="000A08AC">
      <w:pPr>
        <w:jc w:val="center"/>
        <w:rPr>
          <w:rFonts w:ascii="ＭＳ Ｐゴシック" w:eastAsia="PMingLiU" w:hAnsi="ＭＳ Ｐゴシック"/>
          <w:b/>
          <w:spacing w:val="20"/>
          <w:sz w:val="24"/>
          <w:lang w:eastAsia="zh-TW"/>
        </w:rPr>
      </w:pPr>
      <w:r w:rsidRPr="00654BBF">
        <w:rPr>
          <w:rFonts w:ascii="ＭＳ Ｐゴシック" w:eastAsia="ＭＳ Ｐゴシック" w:hAnsi="ＭＳ Ｐゴシック" w:hint="eastAsia"/>
          <w:b/>
          <w:sz w:val="24"/>
          <w:lang w:eastAsia="zh-TW"/>
        </w:rPr>
        <w:t>採　用　志　望　票</w:t>
      </w:r>
      <w:r w:rsidR="000A08AC" w:rsidRPr="00654BBF">
        <w:rPr>
          <w:rFonts w:ascii="ＭＳ Ｐゴシック" w:eastAsia="ＭＳ Ｐゴシック" w:hAnsi="ＭＳ Ｐゴシック" w:hint="eastAsia"/>
          <w:b/>
          <w:sz w:val="24"/>
          <w:lang w:eastAsia="zh-TW"/>
        </w:rPr>
        <w:t xml:space="preserve">　</w:t>
      </w:r>
      <w:r w:rsidRPr="00654BBF">
        <w:rPr>
          <w:rFonts w:ascii="ＭＳ Ｐゴシック" w:eastAsia="ＭＳ Ｐゴシック" w:hAnsi="ＭＳ Ｐゴシック" w:hint="eastAsia"/>
          <w:b/>
          <w:spacing w:val="20"/>
          <w:sz w:val="24"/>
          <w:lang w:eastAsia="zh-TW"/>
        </w:rPr>
        <w:t>（事務職Ｂ方式</w:t>
      </w:r>
      <w:r w:rsidR="00844C43">
        <w:rPr>
          <w:rFonts w:ascii="ＭＳ Ｐゴシック" w:eastAsia="ＭＳ Ｐゴシック" w:hAnsi="ＭＳ Ｐゴシック" w:hint="eastAsia"/>
          <w:b/>
          <w:spacing w:val="20"/>
          <w:sz w:val="24"/>
        </w:rPr>
        <w:t>採用</w:t>
      </w:r>
      <w:r w:rsidRPr="00654BBF">
        <w:rPr>
          <w:rFonts w:ascii="ＭＳ Ｐゴシック" w:eastAsia="ＭＳ Ｐゴシック" w:hAnsi="ＭＳ Ｐゴシック" w:hint="eastAsia"/>
          <w:b/>
          <w:spacing w:val="20"/>
          <w:sz w:val="24"/>
          <w:lang w:eastAsia="zh-TW"/>
        </w:rPr>
        <w:t>）</w:t>
      </w:r>
    </w:p>
    <w:p w:rsidR="00274158" w:rsidRPr="00274158" w:rsidRDefault="00274158" w:rsidP="000A08AC">
      <w:pPr>
        <w:jc w:val="center"/>
        <w:rPr>
          <w:rFonts w:ascii="ＭＳ Ｐゴシック" w:eastAsia="PMingLiU" w:hAnsi="ＭＳ Ｐゴシック"/>
          <w:b/>
          <w:sz w:val="24"/>
          <w:lang w:eastAsia="zh-TW"/>
        </w:rPr>
      </w:pPr>
    </w:p>
    <w:tbl>
      <w:tblPr>
        <w:tblpPr w:leftFromText="142" w:rightFromText="142" w:vertAnchor="text" w:tblpX="59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410"/>
      </w:tblGrid>
      <w:tr w:rsidR="004E759C" w:rsidRPr="00654BBF" w:rsidTr="004E759C">
        <w:trPr>
          <w:trHeight w:val="558"/>
        </w:trPr>
        <w:tc>
          <w:tcPr>
            <w:tcW w:w="1375" w:type="dxa"/>
            <w:vAlign w:val="center"/>
          </w:tcPr>
          <w:p w:rsidR="007E26D6" w:rsidRPr="00654BBF" w:rsidRDefault="007E26D6" w:rsidP="004944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54BBF">
              <w:rPr>
                <w:rFonts w:ascii="ＭＳ Ｐゴシック" w:eastAsia="ＭＳ Ｐゴシック" w:hAnsi="ＭＳ Ｐゴシック" w:hint="eastAsia"/>
                <w:sz w:val="22"/>
              </w:rPr>
              <w:t>受験番号</w:t>
            </w:r>
          </w:p>
        </w:tc>
        <w:tc>
          <w:tcPr>
            <w:tcW w:w="2410" w:type="dxa"/>
          </w:tcPr>
          <w:p w:rsidR="007E26D6" w:rsidRPr="00654BBF" w:rsidRDefault="007E26D6" w:rsidP="0049441E">
            <w:pPr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654BBF">
              <w:rPr>
                <w:rFonts w:ascii="ＭＳ Ｐゴシック" w:eastAsia="ＭＳ Ｐゴシック" w:hAnsi="ＭＳ Ｐゴシック" w:hint="eastAsia"/>
                <w:w w:val="80"/>
                <w:sz w:val="16"/>
              </w:rPr>
              <w:t>※記入しない</w:t>
            </w:r>
          </w:p>
        </w:tc>
      </w:tr>
    </w:tbl>
    <w:p w:rsidR="00C64524" w:rsidRPr="00654BBF" w:rsidRDefault="00C64524" w:rsidP="00E3381C">
      <w:pPr>
        <w:rPr>
          <w:rFonts w:ascii="ＭＳ Ｐゴシック" w:eastAsia="ＭＳ Ｐゴシック" w:hAnsi="ＭＳ Ｐゴシック"/>
        </w:rPr>
      </w:pPr>
    </w:p>
    <w:p w:rsidR="003100F0" w:rsidRPr="00654BBF" w:rsidRDefault="003100F0" w:rsidP="00E3381C">
      <w:pPr>
        <w:rPr>
          <w:rFonts w:ascii="ＭＳ Ｐゴシック" w:eastAsia="ＭＳ Ｐゴシック" w:hAnsi="ＭＳ Ｐゴシック"/>
        </w:rPr>
      </w:pPr>
    </w:p>
    <w:p w:rsidR="0049441E" w:rsidRPr="00654BBF" w:rsidRDefault="0049441E" w:rsidP="0049441E">
      <w:pPr>
        <w:rPr>
          <w:rFonts w:ascii="ＭＳ Ｐゴシック" w:eastAsia="ＭＳ Ｐゴシック" w:hAnsi="ＭＳ Ｐゴシック"/>
        </w:rPr>
      </w:pPr>
      <w:r w:rsidRPr="00654BBF">
        <w:rPr>
          <w:rFonts w:ascii="ＭＳ Ｐゴシック" w:eastAsia="ＭＳ Ｐゴシック" w:hAnsi="ＭＳ Ｐゴシック" w:hint="eastAsia"/>
        </w:rPr>
        <w:t>下記の記載事項は事実と相違ありません。</w:t>
      </w:r>
    </w:p>
    <w:p w:rsidR="00C30602" w:rsidRPr="00654BBF" w:rsidRDefault="00C30602" w:rsidP="0049441E">
      <w:pPr>
        <w:rPr>
          <w:rFonts w:ascii="ＭＳ Ｐゴシック" w:eastAsia="ＭＳ Ｐゴシック" w:hAnsi="ＭＳ Ｐゴシック"/>
        </w:rPr>
      </w:pPr>
    </w:p>
    <w:p w:rsidR="0049441E" w:rsidRPr="00654BBF" w:rsidRDefault="0049441E" w:rsidP="0049441E">
      <w:pPr>
        <w:rPr>
          <w:rFonts w:ascii="ＭＳ Ｐゴシック" w:eastAsia="ＭＳ Ｐゴシック" w:hAnsi="ＭＳ Ｐゴシック"/>
          <w:u w:val="single"/>
        </w:rPr>
      </w:pP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="00F96873">
        <w:rPr>
          <w:rFonts w:ascii="ＭＳ Ｐゴシック" w:eastAsia="ＭＳ Ｐゴシック" w:hAnsi="ＭＳ Ｐゴシック" w:hint="eastAsia"/>
          <w:u w:val="single"/>
        </w:rPr>
        <w:t xml:space="preserve">氏　名　　　　</w:t>
      </w:r>
      <w:r w:rsidRPr="00654BBF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654BBF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Pr="00654BBF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0D0665" w:rsidRPr="00654BBF" w:rsidRDefault="000D0665">
      <w:pPr>
        <w:rPr>
          <w:rFonts w:ascii="ＭＳ Ｐゴシック" w:eastAsia="ＭＳ Ｐゴシック" w:hAnsi="ＭＳ Ｐゴシック"/>
        </w:rPr>
      </w:pPr>
      <w:r w:rsidRPr="00654BBF">
        <w:rPr>
          <w:rFonts w:ascii="ＭＳ Ｐゴシック" w:eastAsia="ＭＳ Ｐゴシック" w:hAnsi="ＭＳ Ｐゴシック" w:hint="eastAsia"/>
        </w:rPr>
        <w:t>記入上の注意</w:t>
      </w:r>
    </w:p>
    <w:p w:rsidR="00C30602" w:rsidRPr="00654BBF" w:rsidRDefault="00C30602" w:rsidP="00550749">
      <w:pPr>
        <w:spacing w:line="220" w:lineRule="exact"/>
        <w:rPr>
          <w:rFonts w:ascii="ＭＳ Ｐゴシック" w:eastAsia="ＭＳ Ｐゴシック" w:hAnsi="ＭＳ Ｐゴシック"/>
          <w:sz w:val="20"/>
        </w:rPr>
      </w:pPr>
    </w:p>
    <w:p w:rsidR="00C30602" w:rsidRPr="00654BBF" w:rsidRDefault="00550749" w:rsidP="00C30602">
      <w:pPr>
        <w:spacing w:line="220" w:lineRule="exact"/>
        <w:ind w:firstLineChars="100" w:firstLine="200"/>
        <w:rPr>
          <w:rFonts w:ascii="ＭＳ Ｐゴシック" w:eastAsia="ＭＳ Ｐゴシック" w:hAnsi="ＭＳ Ｐゴシック"/>
          <w:sz w:val="20"/>
        </w:rPr>
      </w:pPr>
      <w:r w:rsidRPr="00654BBF">
        <w:rPr>
          <w:rFonts w:ascii="ＭＳ Ｐゴシック" w:eastAsia="ＭＳ Ｐゴシック" w:hAnsi="ＭＳ Ｐゴシック" w:hint="eastAsia"/>
          <w:sz w:val="20"/>
        </w:rPr>
        <w:t>１　記載事項に不正（不実記載，事実不記載等）があると職員として採用される資格を失います。</w:t>
      </w:r>
      <w:r w:rsidR="00C30602" w:rsidRPr="00654BBF">
        <w:rPr>
          <w:rFonts w:ascii="ＭＳ Ｐゴシック" w:eastAsia="ＭＳ Ｐゴシック" w:hAnsi="ＭＳ Ｐゴシック" w:hint="eastAsia"/>
          <w:sz w:val="20"/>
        </w:rPr>
        <w:t xml:space="preserve">　</w:t>
      </w:r>
    </w:p>
    <w:p w:rsidR="00550749" w:rsidRPr="00654BBF" w:rsidRDefault="00550749" w:rsidP="00C30602">
      <w:pPr>
        <w:spacing w:line="220" w:lineRule="exact"/>
        <w:ind w:firstLineChars="100" w:firstLine="200"/>
        <w:rPr>
          <w:rFonts w:ascii="ＭＳ Ｐゴシック" w:eastAsia="ＭＳ Ｐゴシック" w:hAnsi="ＭＳ Ｐゴシック"/>
          <w:sz w:val="20"/>
        </w:rPr>
      </w:pPr>
      <w:r w:rsidRPr="00654BBF">
        <w:rPr>
          <w:rFonts w:ascii="ＭＳ Ｐゴシック" w:eastAsia="ＭＳ Ｐゴシック" w:hAnsi="ＭＳ Ｐゴシック" w:hint="eastAsia"/>
          <w:sz w:val="20"/>
        </w:rPr>
        <w:t>２　それぞれの項目について、指定された字数程度で記入してください。</w:t>
      </w:r>
    </w:p>
    <w:p w:rsidR="00550749" w:rsidRPr="00654BBF" w:rsidRDefault="00550749" w:rsidP="00C30602">
      <w:pPr>
        <w:spacing w:line="220" w:lineRule="exact"/>
        <w:ind w:firstLineChars="100" w:firstLine="200"/>
        <w:rPr>
          <w:rFonts w:ascii="ＭＳ Ｐゴシック" w:eastAsia="ＭＳ Ｐゴシック" w:hAnsi="ＭＳ Ｐゴシック"/>
          <w:sz w:val="20"/>
        </w:rPr>
      </w:pPr>
      <w:r w:rsidRPr="00654BBF">
        <w:rPr>
          <w:rFonts w:ascii="ＭＳ Ｐゴシック" w:eastAsia="ＭＳ Ｐゴシック" w:hAnsi="ＭＳ Ｐゴシック" w:hint="eastAsia"/>
          <w:sz w:val="20"/>
        </w:rPr>
        <w:t>３　万年筆又はボールペンを使用して楷書で、数字は算用数字で記入してください。</w:t>
      </w:r>
    </w:p>
    <w:p w:rsidR="00550749" w:rsidRPr="00654BBF" w:rsidRDefault="00550749" w:rsidP="00C30602">
      <w:pPr>
        <w:spacing w:line="220" w:lineRule="exact"/>
        <w:ind w:firstLineChars="100" w:firstLine="200"/>
        <w:rPr>
          <w:rFonts w:ascii="ＭＳ Ｐゴシック" w:eastAsia="ＭＳ Ｐゴシック" w:hAnsi="ＭＳ Ｐゴシック"/>
          <w:sz w:val="20"/>
        </w:rPr>
      </w:pPr>
      <w:r w:rsidRPr="00654BBF">
        <w:rPr>
          <w:rFonts w:ascii="ＭＳ Ｐゴシック" w:eastAsia="ＭＳ Ｐゴシック" w:hAnsi="ＭＳ Ｐゴシック" w:hint="eastAsia"/>
          <w:sz w:val="20"/>
        </w:rPr>
        <w:t>４　氏名（自署）欄は必ず受験者本人が記入してください。</w:t>
      </w:r>
    </w:p>
    <w:p w:rsidR="003100F0" w:rsidRPr="00654BBF" w:rsidRDefault="003100F0" w:rsidP="00464A7E">
      <w:pPr>
        <w:spacing w:beforeLines="50" w:before="171" w:line="260" w:lineRule="exact"/>
        <w:rPr>
          <w:rFonts w:ascii="ＭＳ Ｐゴシック" w:eastAsia="ＭＳ Ｐゴシック" w:hAnsi="ＭＳ Ｐゴシック"/>
        </w:rPr>
      </w:pPr>
      <w:r w:rsidRPr="00654BBF">
        <w:rPr>
          <w:rFonts w:ascii="ＭＳ Ｐゴシック" w:eastAsia="ＭＳ Ｐゴシック" w:hAnsi="ＭＳ Ｐゴシック" w:hint="eastAsia"/>
        </w:rPr>
        <w:t>次の事項についてお書きください。</w:t>
      </w:r>
    </w:p>
    <w:p w:rsidR="00C30602" w:rsidRPr="00654BBF" w:rsidRDefault="00C30602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431F46" w:rsidRDefault="003100F0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  <w:r w:rsidRPr="00654BBF">
        <w:rPr>
          <w:rFonts w:ascii="ＭＳ Ｐゴシック" w:eastAsia="ＭＳ Ｐゴシック" w:hAnsi="ＭＳ Ｐゴシック" w:hint="eastAsia"/>
        </w:rPr>
        <w:t xml:space="preserve">１　</w:t>
      </w:r>
      <w:r w:rsidR="006F78BF" w:rsidRPr="00654BBF">
        <w:rPr>
          <w:rFonts w:ascii="ＭＳ Ｐゴシック" w:eastAsia="ＭＳ Ｐゴシック" w:hAnsi="ＭＳ Ｐゴシック" w:hint="eastAsia"/>
        </w:rPr>
        <w:t>これまでに</w:t>
      </w:r>
      <w:r w:rsidR="0020760C" w:rsidRPr="00654BBF">
        <w:rPr>
          <w:rFonts w:ascii="ＭＳ Ｐゴシック" w:eastAsia="ＭＳ Ｐゴシック" w:hAnsi="ＭＳ Ｐゴシック" w:hint="eastAsia"/>
        </w:rPr>
        <w:t>、</w:t>
      </w:r>
      <w:r w:rsidR="009947E7" w:rsidRPr="00654BBF">
        <w:rPr>
          <w:rFonts w:ascii="ＭＳ Ｐゴシック" w:eastAsia="ＭＳ Ｐゴシック" w:hAnsi="ＭＳ Ｐゴシック" w:hint="eastAsia"/>
        </w:rPr>
        <w:t>いつ</w:t>
      </w:r>
      <w:r w:rsidR="0020760C" w:rsidRPr="00654BBF">
        <w:rPr>
          <w:rFonts w:ascii="ＭＳ Ｐゴシック" w:eastAsia="ＭＳ Ｐゴシック" w:hAnsi="ＭＳ Ｐゴシック" w:hint="eastAsia"/>
        </w:rPr>
        <w:t>、</w:t>
      </w:r>
      <w:r w:rsidR="009947E7" w:rsidRPr="00654BBF">
        <w:rPr>
          <w:rFonts w:ascii="ＭＳ Ｐゴシック" w:eastAsia="ＭＳ Ｐゴシック" w:hAnsi="ＭＳ Ｐゴシック" w:hint="eastAsia"/>
        </w:rPr>
        <w:t>どのような分野で</w:t>
      </w:r>
      <w:r w:rsidR="0020760C" w:rsidRPr="00654BBF">
        <w:rPr>
          <w:rFonts w:ascii="ＭＳ Ｐゴシック" w:eastAsia="ＭＳ Ｐゴシック" w:hAnsi="ＭＳ Ｐゴシック" w:hint="eastAsia"/>
        </w:rPr>
        <w:t>、</w:t>
      </w:r>
      <w:r w:rsidR="00896820" w:rsidRPr="00654BBF">
        <w:rPr>
          <w:rFonts w:ascii="ＭＳ Ｐゴシック" w:eastAsia="ＭＳ Ｐゴシック" w:hAnsi="ＭＳ Ｐゴシック" w:hint="eastAsia"/>
        </w:rPr>
        <w:t>自分がどのような</w:t>
      </w:r>
      <w:r w:rsidR="00F27CBB" w:rsidRPr="00654BBF">
        <w:rPr>
          <w:rFonts w:ascii="ＭＳ Ｐゴシック" w:eastAsia="ＭＳ Ｐゴシック" w:hAnsi="ＭＳ Ｐゴシック" w:hint="eastAsia"/>
        </w:rPr>
        <w:t>役割を果たし</w:t>
      </w:r>
      <w:r w:rsidR="0020760C" w:rsidRPr="00654BBF">
        <w:rPr>
          <w:rFonts w:ascii="ＭＳ Ｐゴシック" w:eastAsia="ＭＳ Ｐゴシック" w:hAnsi="ＭＳ Ｐゴシック" w:hint="eastAsia"/>
        </w:rPr>
        <w:t>、</w:t>
      </w:r>
      <w:r w:rsidR="009947E7" w:rsidRPr="00654BBF">
        <w:rPr>
          <w:rFonts w:ascii="ＭＳ Ｐゴシック" w:eastAsia="ＭＳ Ｐゴシック" w:hAnsi="ＭＳ Ｐゴシック" w:hint="eastAsia"/>
        </w:rPr>
        <w:t>どのような大きな実績・成果を収めた</w:t>
      </w:r>
      <w:r w:rsidR="00F9006D" w:rsidRPr="00654BBF">
        <w:rPr>
          <w:rFonts w:ascii="ＭＳ Ｐゴシック" w:eastAsia="ＭＳ Ｐゴシック" w:hAnsi="ＭＳ Ｐゴシック" w:hint="eastAsia"/>
        </w:rPr>
        <w:t>のか</w:t>
      </w:r>
      <w:r w:rsidR="008D2FB7" w:rsidRPr="00654BBF">
        <w:rPr>
          <w:rFonts w:ascii="ＭＳ Ｐゴシック" w:eastAsia="ＭＳ Ｐゴシック" w:hAnsi="ＭＳ Ｐゴシック" w:hint="eastAsia"/>
        </w:rPr>
        <w:t>具体的にお書きください。</w:t>
      </w:r>
      <w:r w:rsidR="0020760C" w:rsidRPr="00654BBF">
        <w:rPr>
          <w:rFonts w:ascii="ＭＳ Ｐゴシック" w:eastAsia="ＭＳ Ｐゴシック" w:hAnsi="ＭＳ Ｐゴシック" w:hint="eastAsia"/>
        </w:rPr>
        <w:t>（200字程度）</w:t>
      </w: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50164</wp:posOffset>
                </wp:positionV>
                <wp:extent cx="6162675" cy="1647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158" w:rsidRPr="00274158" w:rsidRDefault="0027415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pt;margin-top:3.95pt;width:485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" fillcolor="white [3201]" strokeweight=".5pt">
                <v:textbox>
                  <w:txbxContent>
                    <w:p w:rsidR="00274158" w:rsidRPr="00274158" w:rsidRDefault="00274158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A25F01" w:rsidRDefault="00A25F01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Pr="00654BBF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A25F01" w:rsidRDefault="00A25F01" w:rsidP="0020760C">
      <w:pPr>
        <w:spacing w:line="260" w:lineRule="exact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</w:p>
    <w:p w:rsidR="00431F46" w:rsidRPr="00654BBF" w:rsidRDefault="00431F46" w:rsidP="0020760C">
      <w:pPr>
        <w:spacing w:line="260" w:lineRule="exact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654BBF">
        <w:rPr>
          <w:rFonts w:ascii="ＭＳ Ｐゴシック" w:eastAsia="ＭＳ Ｐゴシック" w:hAnsi="ＭＳ Ｐゴシック" w:hint="eastAsia"/>
          <w:sz w:val="20"/>
          <w:szCs w:val="20"/>
        </w:rPr>
        <w:t>※　上記の</w:t>
      </w:r>
      <w:r w:rsidR="00BE6B3D" w:rsidRPr="00654BBF">
        <w:rPr>
          <w:rFonts w:ascii="ＭＳ Ｐゴシック" w:eastAsia="ＭＳ Ｐゴシック" w:hAnsi="ＭＳ Ｐゴシック" w:hint="eastAsia"/>
          <w:sz w:val="20"/>
          <w:szCs w:val="20"/>
        </w:rPr>
        <w:t>事実</w:t>
      </w:r>
      <w:r w:rsidRPr="00654BBF">
        <w:rPr>
          <w:rFonts w:ascii="ＭＳ Ｐゴシック" w:eastAsia="ＭＳ Ｐゴシック" w:hAnsi="ＭＳ Ｐゴシック" w:hint="eastAsia"/>
          <w:sz w:val="20"/>
          <w:szCs w:val="20"/>
        </w:rPr>
        <w:t>を証明できるもの（全国紙、地方新聞紙、雑誌等の掲載記事（写し含む。）又は学校、所属団体等が証明するもの（様式任意））</w:t>
      </w:r>
      <w:r w:rsidR="006F78BF" w:rsidRPr="00654BBF">
        <w:rPr>
          <w:rFonts w:ascii="ＭＳ Ｐゴシック" w:eastAsia="ＭＳ Ｐゴシック" w:hAnsi="ＭＳ Ｐゴシック" w:hint="eastAsia"/>
          <w:sz w:val="20"/>
          <w:szCs w:val="20"/>
        </w:rPr>
        <w:t>があれば</w:t>
      </w:r>
      <w:r w:rsidRPr="00654BBF">
        <w:rPr>
          <w:rFonts w:ascii="ＭＳ Ｐゴシック" w:eastAsia="ＭＳ Ｐゴシック" w:hAnsi="ＭＳ Ｐゴシック" w:hint="eastAsia"/>
          <w:sz w:val="20"/>
          <w:szCs w:val="20"/>
        </w:rPr>
        <w:t>添付してください。</w:t>
      </w:r>
      <w:r w:rsidR="00BE6B3D" w:rsidRPr="00654BBF">
        <w:rPr>
          <w:rFonts w:ascii="ＭＳ Ｐゴシック" w:eastAsia="ＭＳ Ｐゴシック" w:hAnsi="ＭＳ Ｐゴシック" w:hint="eastAsia"/>
          <w:sz w:val="20"/>
          <w:szCs w:val="20"/>
        </w:rPr>
        <w:t>（新聞・雑誌等の掲載記事を添付する場合は、その出典を明確にしてください。）</w:t>
      </w:r>
    </w:p>
    <w:p w:rsidR="00431F46" w:rsidRPr="00654BBF" w:rsidRDefault="00431F46" w:rsidP="00431F46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3100F0" w:rsidRDefault="003100F0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  <w:r w:rsidRPr="00654BBF">
        <w:rPr>
          <w:rFonts w:ascii="ＭＳ Ｐゴシック" w:eastAsia="ＭＳ Ｐゴシック" w:hAnsi="ＭＳ Ｐゴシック" w:hint="eastAsia"/>
        </w:rPr>
        <w:t xml:space="preserve">２　</w:t>
      </w:r>
      <w:r w:rsidR="006F78BF" w:rsidRPr="00654BBF">
        <w:rPr>
          <w:rFonts w:ascii="ＭＳ Ｐゴシック" w:eastAsia="ＭＳ Ｐゴシック" w:hAnsi="ＭＳ Ｐゴシック" w:hint="eastAsia"/>
        </w:rPr>
        <w:t>上記の実績・成果</w:t>
      </w:r>
      <w:r w:rsidR="001A7BBD" w:rsidRPr="00654BBF">
        <w:rPr>
          <w:rFonts w:ascii="ＭＳ Ｐゴシック" w:eastAsia="ＭＳ Ｐゴシック" w:hAnsi="ＭＳ Ｐゴシック" w:hint="eastAsia"/>
        </w:rPr>
        <w:t>に至るまで</w:t>
      </w:r>
      <w:r w:rsidR="00F9006D" w:rsidRPr="00654BBF">
        <w:rPr>
          <w:rFonts w:ascii="ＭＳ Ｐゴシック" w:eastAsia="ＭＳ Ｐゴシック" w:hAnsi="ＭＳ Ｐゴシック" w:hint="eastAsia"/>
        </w:rPr>
        <w:t>に、</w:t>
      </w:r>
      <w:r w:rsidR="001A7BBD" w:rsidRPr="00654BBF">
        <w:rPr>
          <w:rFonts w:ascii="ＭＳ Ｐゴシック" w:eastAsia="ＭＳ Ｐゴシック" w:hAnsi="ＭＳ Ｐゴシック" w:hint="eastAsia"/>
        </w:rPr>
        <w:t>どのように努力し</w:t>
      </w:r>
      <w:r w:rsidR="00F9006D" w:rsidRPr="00654BBF">
        <w:rPr>
          <w:rFonts w:ascii="ＭＳ Ｐゴシック" w:eastAsia="ＭＳ Ｐゴシック" w:hAnsi="ＭＳ Ｐゴシック" w:hint="eastAsia"/>
        </w:rPr>
        <w:t>、</w:t>
      </w:r>
      <w:r w:rsidR="001A7BBD" w:rsidRPr="00654BBF">
        <w:rPr>
          <w:rFonts w:ascii="ＭＳ Ｐゴシック" w:eastAsia="ＭＳ Ｐゴシック" w:hAnsi="ＭＳ Ｐゴシック" w:hint="eastAsia"/>
        </w:rPr>
        <w:t>どのような能力が培われ</w:t>
      </w:r>
      <w:r w:rsidR="00F9006D" w:rsidRPr="00654BBF">
        <w:rPr>
          <w:rFonts w:ascii="ＭＳ Ｐゴシック" w:eastAsia="ＭＳ Ｐゴシック" w:hAnsi="ＭＳ Ｐゴシック" w:hint="eastAsia"/>
        </w:rPr>
        <w:t>たのか</w:t>
      </w:r>
      <w:r w:rsidR="00255B36" w:rsidRPr="00654BBF">
        <w:rPr>
          <w:rFonts w:ascii="ＭＳ Ｐゴシック" w:eastAsia="ＭＳ Ｐゴシック" w:hAnsi="ＭＳ Ｐゴシック" w:hint="eastAsia"/>
        </w:rPr>
        <w:t>具体的に</w:t>
      </w:r>
      <w:r w:rsidRPr="00654BBF">
        <w:rPr>
          <w:rFonts w:ascii="ＭＳ Ｐゴシック" w:eastAsia="ＭＳ Ｐゴシック" w:hAnsi="ＭＳ Ｐゴシック" w:hint="eastAsia"/>
        </w:rPr>
        <w:t>お書きください。</w:t>
      </w:r>
      <w:r w:rsidR="00F9006D" w:rsidRPr="00654BBF">
        <w:rPr>
          <w:rFonts w:ascii="ＭＳ Ｐゴシック" w:eastAsia="ＭＳ Ｐゴシック" w:hAnsi="ＭＳ Ｐゴシック" w:hint="eastAsia"/>
        </w:rPr>
        <w:t>（400字程度）</w:t>
      </w: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A26B2" wp14:editId="779B3029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200775" cy="2562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F01" w:rsidRPr="00A25F01" w:rsidRDefault="00A25F0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1AA26B2" id="テキスト ボックス 4" o:spid="_x0000_s1027" type="#_x0000_t202" style="position:absolute;left:0;text-align:left;margin-left:0;margin-top:12.45pt;width:488.25pt;height:20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" fillcolor="white [3201]" strokeweight=".5pt">
                <v:textbox>
                  <w:txbxContent>
                    <w:p w:rsidR="00A25F01" w:rsidRPr="00A25F01" w:rsidRDefault="00A25F01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BB44B7" w:rsidRPr="00A25F01" w:rsidRDefault="0020760C" w:rsidP="00A25F01">
      <w:pPr>
        <w:jc w:val="right"/>
        <w:rPr>
          <w:rFonts w:ascii="ＭＳ Ｐゴシック" w:eastAsia="ＭＳ Ｐゴシック" w:hAnsi="ＭＳ Ｐゴシック"/>
        </w:rPr>
      </w:pPr>
      <w:r w:rsidRPr="00654BBF">
        <w:rPr>
          <w:rFonts w:ascii="ＭＳ Ｐゴシック" w:eastAsia="ＭＳ Ｐゴシック" w:hAnsi="ＭＳ Ｐゴシック" w:hint="eastAsia"/>
        </w:rPr>
        <w:t>（裏面につづく）</w:t>
      </w:r>
    </w:p>
    <w:p w:rsidR="00ED5EBA" w:rsidRPr="00654BBF" w:rsidRDefault="00ED5EBA" w:rsidP="00ED5EBA">
      <w:pPr>
        <w:jc w:val="center"/>
        <w:rPr>
          <w:rFonts w:ascii="ＭＳ Ｐゴシック" w:eastAsia="ＭＳ Ｐゴシック" w:hAnsi="ＭＳ Ｐゴシック"/>
          <w:b/>
          <w:sz w:val="24"/>
          <w:lang w:eastAsia="zh-TW"/>
        </w:rPr>
      </w:pPr>
      <w:r w:rsidRPr="00654BBF">
        <w:rPr>
          <w:rFonts w:ascii="ＭＳ Ｐゴシック" w:eastAsia="ＭＳ Ｐゴシック" w:hAnsi="ＭＳ Ｐゴシック" w:hint="eastAsia"/>
          <w:b/>
          <w:sz w:val="24"/>
          <w:lang w:eastAsia="zh-TW"/>
        </w:rPr>
        <w:lastRenderedPageBreak/>
        <w:t xml:space="preserve">採　用　志　望　票　</w:t>
      </w:r>
      <w:r w:rsidRPr="00654BBF">
        <w:rPr>
          <w:rFonts w:ascii="ＭＳ Ｐゴシック" w:eastAsia="ＭＳ Ｐゴシック" w:hAnsi="ＭＳ Ｐゴシック" w:hint="eastAsia"/>
          <w:b/>
          <w:spacing w:val="20"/>
          <w:sz w:val="24"/>
          <w:lang w:eastAsia="zh-TW"/>
        </w:rPr>
        <w:t>（事務職Ｂ方式</w:t>
      </w:r>
      <w:r w:rsidR="00844C43">
        <w:rPr>
          <w:rFonts w:ascii="ＭＳ Ｐゴシック" w:eastAsia="ＭＳ Ｐゴシック" w:hAnsi="ＭＳ Ｐゴシック" w:hint="eastAsia"/>
          <w:b/>
          <w:spacing w:val="20"/>
          <w:sz w:val="24"/>
        </w:rPr>
        <w:t>採用</w:t>
      </w:r>
      <w:r w:rsidRPr="00654BBF">
        <w:rPr>
          <w:rFonts w:ascii="ＭＳ Ｐゴシック" w:eastAsia="ＭＳ Ｐゴシック" w:hAnsi="ＭＳ Ｐゴシック" w:hint="eastAsia"/>
          <w:b/>
          <w:spacing w:val="20"/>
          <w:sz w:val="24"/>
          <w:lang w:eastAsia="zh-TW"/>
        </w:rPr>
        <w:t>）</w:t>
      </w:r>
    </w:p>
    <w:p w:rsidR="00ED5EBA" w:rsidRPr="00654BBF" w:rsidRDefault="00ED5EBA" w:rsidP="00ED5EBA">
      <w:pPr>
        <w:spacing w:line="260" w:lineRule="exact"/>
        <w:ind w:leftChars="100" w:left="210" w:firstLineChars="600" w:firstLine="1260"/>
        <w:rPr>
          <w:rFonts w:ascii="ＭＳ Ｐゴシック" w:eastAsia="ＭＳ Ｐゴシック" w:hAnsi="ＭＳ Ｐゴシック"/>
          <w:u w:val="single"/>
        </w:rPr>
      </w:pPr>
    </w:p>
    <w:p w:rsidR="0049441E" w:rsidRPr="00654BBF" w:rsidRDefault="0049441E" w:rsidP="0049441E">
      <w:pPr>
        <w:rPr>
          <w:rFonts w:ascii="ＭＳ Ｐゴシック" w:eastAsia="ＭＳ Ｐゴシック" w:hAnsi="ＭＳ Ｐゴシック"/>
          <w:u w:val="single"/>
        </w:rPr>
      </w:pP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="00F117C5">
        <w:rPr>
          <w:rFonts w:ascii="ＭＳ Ｐゴシック" w:eastAsia="ＭＳ Ｐゴシック" w:hAnsi="ＭＳ Ｐゴシック" w:hint="eastAsia"/>
          <w:u w:val="single"/>
        </w:rPr>
        <w:t xml:space="preserve">氏　名　　　</w:t>
      </w:r>
      <w:bookmarkStart w:id="0" w:name="_GoBack"/>
      <w:bookmarkEnd w:id="0"/>
      <w:r w:rsidRPr="00654BBF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r w:rsidR="00654BBF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Pr="00654BBF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ED5EBA" w:rsidRPr="00654BBF" w:rsidRDefault="00ED5EBA" w:rsidP="0020760C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464A7E" w:rsidRPr="00654BBF" w:rsidRDefault="00464A7E" w:rsidP="0020760C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0760C" w:rsidRDefault="0020760C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  <w:r w:rsidRPr="00654BBF">
        <w:rPr>
          <w:rFonts w:ascii="ＭＳ Ｐゴシック" w:eastAsia="ＭＳ Ｐゴシック" w:hAnsi="ＭＳ Ｐゴシック" w:hint="eastAsia"/>
        </w:rPr>
        <w:t>３　２で記載した、「努力したこと」「培われた能力」を、どのように行政の場で発揮したいと思ってい</w:t>
      </w:r>
      <w:r w:rsidR="00F9006D" w:rsidRPr="00654BBF">
        <w:rPr>
          <w:rFonts w:ascii="ＭＳ Ｐゴシック" w:eastAsia="ＭＳ Ｐゴシック" w:hAnsi="ＭＳ Ｐゴシック" w:hint="eastAsia"/>
        </w:rPr>
        <w:t>るのか具体的にお書きください。</w:t>
      </w:r>
      <w:r w:rsidRPr="00654BBF">
        <w:rPr>
          <w:rFonts w:ascii="ＭＳ Ｐゴシック" w:eastAsia="ＭＳ Ｐゴシック" w:hAnsi="ＭＳ Ｐゴシック" w:hint="eastAsia"/>
        </w:rPr>
        <w:t>（</w:t>
      </w:r>
      <w:r w:rsidR="00F9006D" w:rsidRPr="00654BBF">
        <w:rPr>
          <w:rFonts w:ascii="ＭＳ Ｐゴシック" w:eastAsia="ＭＳ Ｐゴシック" w:hAnsi="ＭＳ Ｐゴシック" w:hint="eastAsia"/>
        </w:rPr>
        <w:t>8</w:t>
      </w:r>
      <w:r w:rsidRPr="00654BBF">
        <w:rPr>
          <w:rFonts w:ascii="ＭＳ Ｐゴシック" w:eastAsia="ＭＳ Ｐゴシック" w:hAnsi="ＭＳ Ｐゴシック" w:hint="eastAsia"/>
        </w:rPr>
        <w:t>00字</w:t>
      </w:r>
      <w:r w:rsidR="003C4387" w:rsidRPr="00654BBF">
        <w:rPr>
          <w:rFonts w:ascii="ＭＳ Ｐゴシック" w:eastAsia="ＭＳ Ｐゴシック" w:hAnsi="ＭＳ Ｐゴシック" w:hint="eastAsia"/>
        </w:rPr>
        <w:t>以内</w:t>
      </w:r>
      <w:r w:rsidRPr="00654BBF">
        <w:rPr>
          <w:rFonts w:ascii="ＭＳ Ｐゴシック" w:eastAsia="ＭＳ Ｐゴシック" w:hAnsi="ＭＳ Ｐゴシック" w:hint="eastAsia"/>
        </w:rPr>
        <w:t>）</w:t>
      </w:r>
    </w:p>
    <w:p w:rsidR="00A25F01" w:rsidRPr="00654BBF" w:rsidRDefault="00A25F01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78BB5" wp14:editId="0B979BD0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6191250" cy="52292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522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F01" w:rsidRPr="00A25F01" w:rsidRDefault="00A25F01" w:rsidP="0027415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A578BB5" id="テキスト ボックス 5" o:spid="_x0000_s1028" type="#_x0000_t202" style="position:absolute;left:0;text-align:left;margin-left:0;margin-top:13.1pt;width:487.5pt;height:411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" fillcolor="white [3201]" strokeweight=".5pt">
                <v:textbox>
                  <w:txbxContent>
                    <w:p w:rsidR="00A25F01" w:rsidRPr="00A25F01" w:rsidRDefault="00A25F01" w:rsidP="00274158">
                      <w:pPr>
                        <w:rPr>
                          <w:rFonts w:hint="eastAsia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60C" w:rsidRPr="00654BBF" w:rsidRDefault="0020760C" w:rsidP="00A25F01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20760C" w:rsidRPr="00654BBF" w:rsidSect="00274158">
      <w:footerReference w:type="even" r:id="rId8"/>
      <w:type w:val="continuous"/>
      <w:pgSz w:w="11906" w:h="16838" w:code="9"/>
      <w:pgMar w:top="964" w:right="1077" w:bottom="1440" w:left="1077" w:header="851" w:footer="992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35" w:rsidRDefault="00D10735">
      <w:r>
        <w:separator/>
      </w:r>
    </w:p>
  </w:endnote>
  <w:endnote w:type="continuationSeparator" w:id="0">
    <w:p w:rsidR="00D10735" w:rsidRDefault="00D1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BF" w:rsidRDefault="006F78BF" w:rsidP="00A617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8BF" w:rsidRDefault="006F78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35" w:rsidRDefault="00D10735">
      <w:r>
        <w:separator/>
      </w:r>
    </w:p>
  </w:footnote>
  <w:footnote w:type="continuationSeparator" w:id="0">
    <w:p w:rsidR="00D10735" w:rsidRDefault="00D1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F61D2"/>
    <w:multiLevelType w:val="hybridMultilevel"/>
    <w:tmpl w:val="D92876D0"/>
    <w:lvl w:ilvl="0" w:tplc="8ADCA7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</w:rPr>
    </w:lvl>
    <w:lvl w:ilvl="1" w:tplc="E290554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F8631DA"/>
    <w:multiLevelType w:val="hybridMultilevel"/>
    <w:tmpl w:val="32401FF4"/>
    <w:lvl w:ilvl="0" w:tplc="4294756C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BC"/>
    <w:rsid w:val="00041ED5"/>
    <w:rsid w:val="00077856"/>
    <w:rsid w:val="000841F3"/>
    <w:rsid w:val="00086B4B"/>
    <w:rsid w:val="00090716"/>
    <w:rsid w:val="000A08AC"/>
    <w:rsid w:val="000C0F44"/>
    <w:rsid w:val="000D0665"/>
    <w:rsid w:val="00134CDC"/>
    <w:rsid w:val="00144057"/>
    <w:rsid w:val="001741A1"/>
    <w:rsid w:val="00175A1B"/>
    <w:rsid w:val="00186821"/>
    <w:rsid w:val="001A7BBD"/>
    <w:rsid w:val="001E2618"/>
    <w:rsid w:val="0020760C"/>
    <w:rsid w:val="00245DCE"/>
    <w:rsid w:val="00255B36"/>
    <w:rsid w:val="00257069"/>
    <w:rsid w:val="00271428"/>
    <w:rsid w:val="00274158"/>
    <w:rsid w:val="00286207"/>
    <w:rsid w:val="00291F5D"/>
    <w:rsid w:val="002D3C14"/>
    <w:rsid w:val="002E2950"/>
    <w:rsid w:val="002F226D"/>
    <w:rsid w:val="003100F0"/>
    <w:rsid w:val="00343623"/>
    <w:rsid w:val="003440AC"/>
    <w:rsid w:val="00373B94"/>
    <w:rsid w:val="00374B8F"/>
    <w:rsid w:val="0037753C"/>
    <w:rsid w:val="00393CFF"/>
    <w:rsid w:val="003B0D74"/>
    <w:rsid w:val="003C4387"/>
    <w:rsid w:val="00424694"/>
    <w:rsid w:val="004265BE"/>
    <w:rsid w:val="00431F46"/>
    <w:rsid w:val="004569BE"/>
    <w:rsid w:val="00464A7E"/>
    <w:rsid w:val="0049441E"/>
    <w:rsid w:val="004B10BC"/>
    <w:rsid w:val="004D35DC"/>
    <w:rsid w:val="004D3FE3"/>
    <w:rsid w:val="004E759C"/>
    <w:rsid w:val="005069DC"/>
    <w:rsid w:val="00523156"/>
    <w:rsid w:val="00550749"/>
    <w:rsid w:val="005910E4"/>
    <w:rsid w:val="005D0DF3"/>
    <w:rsid w:val="00617720"/>
    <w:rsid w:val="00623CC5"/>
    <w:rsid w:val="006353F5"/>
    <w:rsid w:val="00647A10"/>
    <w:rsid w:val="00654BBF"/>
    <w:rsid w:val="006811A8"/>
    <w:rsid w:val="006A7D14"/>
    <w:rsid w:val="006B7427"/>
    <w:rsid w:val="006E5C7D"/>
    <w:rsid w:val="006F114D"/>
    <w:rsid w:val="006F78BF"/>
    <w:rsid w:val="007061A3"/>
    <w:rsid w:val="00706FDD"/>
    <w:rsid w:val="0070799D"/>
    <w:rsid w:val="00727274"/>
    <w:rsid w:val="00740465"/>
    <w:rsid w:val="007435AA"/>
    <w:rsid w:val="0074522C"/>
    <w:rsid w:val="00757FC0"/>
    <w:rsid w:val="00784C19"/>
    <w:rsid w:val="007B2D6A"/>
    <w:rsid w:val="007C51C8"/>
    <w:rsid w:val="007C5ADB"/>
    <w:rsid w:val="007C7613"/>
    <w:rsid w:val="007D35F4"/>
    <w:rsid w:val="007D6643"/>
    <w:rsid w:val="007E26D6"/>
    <w:rsid w:val="00823073"/>
    <w:rsid w:val="00834DBC"/>
    <w:rsid w:val="00844C43"/>
    <w:rsid w:val="00862A8A"/>
    <w:rsid w:val="00896820"/>
    <w:rsid w:val="008C389A"/>
    <w:rsid w:val="008C4ED1"/>
    <w:rsid w:val="008D2FB7"/>
    <w:rsid w:val="00910D78"/>
    <w:rsid w:val="00943DE1"/>
    <w:rsid w:val="0096483C"/>
    <w:rsid w:val="009947E7"/>
    <w:rsid w:val="009C0271"/>
    <w:rsid w:val="009C06B8"/>
    <w:rsid w:val="009E57A7"/>
    <w:rsid w:val="009E5EF4"/>
    <w:rsid w:val="009F5019"/>
    <w:rsid w:val="00A01EF5"/>
    <w:rsid w:val="00A25F01"/>
    <w:rsid w:val="00A37563"/>
    <w:rsid w:val="00A51534"/>
    <w:rsid w:val="00A56FB0"/>
    <w:rsid w:val="00A61761"/>
    <w:rsid w:val="00A77EFC"/>
    <w:rsid w:val="00AC0C74"/>
    <w:rsid w:val="00AD3BA4"/>
    <w:rsid w:val="00AE6933"/>
    <w:rsid w:val="00AF7A80"/>
    <w:rsid w:val="00B043D2"/>
    <w:rsid w:val="00B95B45"/>
    <w:rsid w:val="00BB44B7"/>
    <w:rsid w:val="00BC4266"/>
    <w:rsid w:val="00BC4B0D"/>
    <w:rsid w:val="00BD31B5"/>
    <w:rsid w:val="00BE6B3D"/>
    <w:rsid w:val="00BF2B25"/>
    <w:rsid w:val="00C12B6E"/>
    <w:rsid w:val="00C17972"/>
    <w:rsid w:val="00C21753"/>
    <w:rsid w:val="00C30602"/>
    <w:rsid w:val="00C35652"/>
    <w:rsid w:val="00C41B83"/>
    <w:rsid w:val="00C62831"/>
    <w:rsid w:val="00C64524"/>
    <w:rsid w:val="00C72E78"/>
    <w:rsid w:val="00CC4A9A"/>
    <w:rsid w:val="00CE1826"/>
    <w:rsid w:val="00CF14C1"/>
    <w:rsid w:val="00D03E6A"/>
    <w:rsid w:val="00D10735"/>
    <w:rsid w:val="00D2040F"/>
    <w:rsid w:val="00D510FA"/>
    <w:rsid w:val="00DC5869"/>
    <w:rsid w:val="00E3381C"/>
    <w:rsid w:val="00E43C12"/>
    <w:rsid w:val="00E53E37"/>
    <w:rsid w:val="00E75E49"/>
    <w:rsid w:val="00E80028"/>
    <w:rsid w:val="00EA2E3C"/>
    <w:rsid w:val="00ED2C8B"/>
    <w:rsid w:val="00ED5EBA"/>
    <w:rsid w:val="00F05730"/>
    <w:rsid w:val="00F117C5"/>
    <w:rsid w:val="00F27CBB"/>
    <w:rsid w:val="00F9006D"/>
    <w:rsid w:val="00F96873"/>
    <w:rsid w:val="00FC1900"/>
    <w:rsid w:val="00FF19E8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1F4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464A7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64A7E"/>
  </w:style>
  <w:style w:type="paragraph" w:styleId="a6">
    <w:name w:val="header"/>
    <w:basedOn w:val="a"/>
    <w:link w:val="a7"/>
    <w:rsid w:val="00041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1ED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1F4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464A7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64A7E"/>
  </w:style>
  <w:style w:type="paragraph" w:styleId="a6">
    <w:name w:val="header"/>
    <w:basedOn w:val="a"/>
    <w:link w:val="a7"/>
    <w:rsid w:val="00041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1E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24E87008</Template>
  <TotalTime>18</TotalTime>
  <Pages>2</Pages>
  <Words>540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H19採用（自己アピール採用）</vt:lpstr>
    </vt:vector>
  </TitlesOfParts>
  <Company> 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2018-07-03T01:49:00Z</dcterms:created>
  <dc:creator>大竹 直純</dc:creator>
  <cp:lastModifiedBy>User</cp:lastModifiedBy>
  <cp:lastPrinted>2015-07-06T04:40:00Z</cp:lastPrinted>
  <dcterms:modified xsi:type="dcterms:W3CDTF">2020-07-14T03:12:00Z</dcterms:modified>
  <cp:revision>6</cp:revision>
</cp:coreProperties>
</file>