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B" w:rsidRPr="00477912" w:rsidRDefault="003B1EEE" w:rsidP="00446214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F69C5">
        <w:rPr>
          <w:rFonts w:ascii="ＭＳ ゴシック" w:eastAsia="ＭＳ ゴシック" w:hAnsi="ＭＳ ゴシック" w:hint="eastAsia"/>
          <w:w w:val="83"/>
          <w:kern w:val="0"/>
          <w:sz w:val="40"/>
          <w:szCs w:val="40"/>
          <w:fitText w:val="9672" w:id="1815355648"/>
        </w:rPr>
        <w:t>「大久保地区公共施設再生事業」</w:t>
      </w:r>
      <w:r w:rsidR="00640F0B" w:rsidRPr="00AF69C5">
        <w:rPr>
          <w:rFonts w:ascii="ＭＳ ゴシック" w:eastAsia="ＭＳ ゴシック" w:hAnsi="ＭＳ ゴシック" w:hint="eastAsia"/>
          <w:w w:val="83"/>
          <w:kern w:val="0"/>
          <w:sz w:val="40"/>
          <w:szCs w:val="40"/>
          <w:fitText w:val="9672" w:id="1815355648"/>
        </w:rPr>
        <w:t>（集約対象施設跡利活用）</w:t>
      </w:r>
      <w:r w:rsidRPr="00AF69C5">
        <w:rPr>
          <w:rFonts w:ascii="ＭＳ ゴシック" w:eastAsia="ＭＳ ゴシック" w:hAnsi="ＭＳ ゴシック" w:hint="eastAsia"/>
          <w:w w:val="83"/>
          <w:kern w:val="0"/>
          <w:sz w:val="40"/>
          <w:szCs w:val="40"/>
          <w:fitText w:val="9672" w:id="1815355648"/>
        </w:rPr>
        <w:t>対</w:t>
      </w:r>
      <w:r w:rsidRPr="00AF69C5">
        <w:rPr>
          <w:rFonts w:ascii="ＭＳ ゴシック" w:eastAsia="ＭＳ ゴシック" w:hAnsi="ＭＳ ゴシック" w:hint="eastAsia"/>
          <w:spacing w:val="32"/>
          <w:w w:val="83"/>
          <w:kern w:val="0"/>
          <w:sz w:val="40"/>
          <w:szCs w:val="40"/>
          <w:fitText w:val="9672" w:id="1815355648"/>
        </w:rPr>
        <w:t>話</w:t>
      </w:r>
      <w:r w:rsidR="00640F0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477912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C5129C" w:rsidRPr="00477912" w:rsidTr="00ED65C0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1D72" w:rsidRPr="00477912" w:rsidRDefault="00E61D72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129C" w:rsidRPr="00477912" w:rsidTr="00ED65C0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1D72" w:rsidRPr="00477912" w:rsidRDefault="00E61D72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129C" w:rsidRPr="00477912" w:rsidTr="00ED65C0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グル―プの場合</w:t>
            </w:r>
          </w:p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129C" w:rsidRPr="00477912" w:rsidTr="00ED65C0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所属法人名</w:t>
            </w:r>
          </w:p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  <w:bookmarkStart w:id="0" w:name="_GoBack"/>
        <w:bookmarkEnd w:id="0"/>
      </w:tr>
      <w:tr w:rsidR="00C5129C" w:rsidRPr="00477912" w:rsidTr="00ED65C0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5129C" w:rsidRPr="00477912" w:rsidTr="00ED65C0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  <w:p w:rsidR="00C5129C" w:rsidRPr="00477912" w:rsidRDefault="00C5129C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5129C" w:rsidRPr="00477912" w:rsidTr="00ED65C0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C5129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対話の実施日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C5129C">
            <w:pPr>
              <w:rPr>
                <w:rFonts w:ascii="ＭＳ ゴシック" w:eastAsia="ＭＳ ゴシック" w:hAnsi="ＭＳ ゴシック" w:cs="Times New Roman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</w:rPr>
              <w:t>※　希望日をチェックしてください。</w:t>
            </w:r>
          </w:p>
        </w:tc>
      </w:tr>
      <w:tr w:rsidR="00C5129C" w:rsidRPr="00477912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1969A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5129C" w:rsidRPr="00477912" w:rsidRDefault="00C5129C" w:rsidP="00C5129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791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□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527D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１２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E61D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１９日（水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FB1F0D" w:rsidRPr="00477912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B1F0D" w:rsidRPr="00477912" w:rsidRDefault="00FB1F0D" w:rsidP="001969A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FB1F0D" w:rsidRPr="00477912" w:rsidRDefault="00FB1F0D" w:rsidP="00C5129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791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□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527D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１２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527D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２０日（木</w:t>
            </w: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C5129C" w:rsidRPr="00477912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477912" w:rsidRDefault="00C5129C" w:rsidP="001969A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5129C" w:rsidRPr="00477912" w:rsidRDefault="00C5129C" w:rsidP="00C5129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791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□</w:t>
            </w:r>
            <w:r w:rsidR="00527D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１２月２１日（金</w:t>
            </w:r>
            <w:r w:rsidR="000D204F"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C5129C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ED1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477912" w:rsidRDefault="00C5129C" w:rsidP="00ED1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所属法人名・部署・役職</w:t>
            </w:r>
          </w:p>
        </w:tc>
      </w:tr>
      <w:tr w:rsidR="00ED65C0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477912" w:rsidRDefault="00ED65C0" w:rsidP="00ED65C0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Pr="00477912" w:rsidRDefault="00ED65C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65C0" w:rsidRPr="00477912" w:rsidRDefault="00ED65C0" w:rsidP="00ED65C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477912" w:rsidRDefault="00ED65C0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D65C0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477912" w:rsidRDefault="00ED65C0" w:rsidP="00ED65C0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Pr="00477912" w:rsidRDefault="00ED65C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65C0" w:rsidRPr="00477912" w:rsidRDefault="00ED65C0" w:rsidP="00ED65C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477912" w:rsidRDefault="00ED65C0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D65C0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477912" w:rsidRDefault="00ED65C0" w:rsidP="00ED65C0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Pr="00477912" w:rsidRDefault="00ED65C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65C0" w:rsidRPr="00477912" w:rsidRDefault="00ED65C0" w:rsidP="00ED65C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477912" w:rsidRDefault="00ED65C0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D65C0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477912" w:rsidRDefault="00ED65C0" w:rsidP="00ED65C0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Pr="00477912" w:rsidRDefault="00ED65C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65C0" w:rsidRPr="00477912" w:rsidRDefault="00ED65C0" w:rsidP="00ED65C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477912" w:rsidRDefault="00ED65C0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D65C0" w:rsidRPr="00477912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477912" w:rsidRDefault="00ED65C0" w:rsidP="00ED65C0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477912">
              <w:rPr>
                <w:rFonts w:ascii="ＭＳ ゴシック" w:eastAsia="ＭＳ ゴシック" w:hAnsi="ＭＳ ゴシック" w:cs="Arial Unicode MS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Pr="00477912" w:rsidRDefault="00ED65C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65C0" w:rsidRPr="00477912" w:rsidRDefault="00ED65C0" w:rsidP="00ED65C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477912" w:rsidRDefault="00ED65C0" w:rsidP="00ED1C3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3978DF" w:rsidRPr="00477912" w:rsidRDefault="003978DF" w:rsidP="00FC137D">
      <w:pPr>
        <w:pStyle w:val="a8"/>
        <w:spacing w:line="0" w:lineRule="atLeast"/>
        <w:rPr>
          <w:rFonts w:ascii="ＭＳ ゴシック" w:eastAsia="ＭＳ ゴシック" w:hAnsi="ＭＳ ゴシック"/>
          <w:sz w:val="22"/>
        </w:rPr>
      </w:pPr>
      <w:r w:rsidRPr="00477912">
        <w:rPr>
          <w:rFonts w:ascii="ＭＳ ゴシック" w:eastAsia="ＭＳ ゴシック" w:hAnsi="ＭＳ ゴシック" w:hint="eastAsia"/>
          <w:sz w:val="22"/>
        </w:rPr>
        <w:t>・</w:t>
      </w:r>
      <w:r w:rsidR="001969AB" w:rsidRPr="00477912">
        <w:rPr>
          <w:rFonts w:ascii="ＭＳ ゴシック" w:eastAsia="ＭＳ ゴシック" w:hAnsi="ＭＳ ゴシック" w:hint="eastAsia"/>
          <w:sz w:val="22"/>
        </w:rPr>
        <w:t>参加申込書送付</w:t>
      </w:r>
      <w:r w:rsidRPr="00477912">
        <w:rPr>
          <w:rFonts w:ascii="ＭＳ ゴシック" w:eastAsia="ＭＳ ゴシック" w:hAnsi="ＭＳ ゴシック" w:hint="eastAsia"/>
          <w:sz w:val="22"/>
        </w:rPr>
        <w:t>前に必ず</w:t>
      </w:r>
      <w:r w:rsidR="001969AB" w:rsidRPr="00477912">
        <w:rPr>
          <w:rFonts w:ascii="ＭＳ ゴシック" w:eastAsia="ＭＳ ゴシック" w:hAnsi="ＭＳ ゴシック" w:hint="eastAsia"/>
          <w:sz w:val="22"/>
        </w:rPr>
        <w:t>実施要領</w:t>
      </w:r>
      <w:r w:rsidRPr="00477912">
        <w:rPr>
          <w:rFonts w:ascii="ＭＳ ゴシック" w:eastAsia="ＭＳ ゴシック" w:hAnsi="ＭＳ ゴシック" w:hint="eastAsia"/>
          <w:sz w:val="22"/>
        </w:rPr>
        <w:t>を</w:t>
      </w:r>
      <w:r w:rsidR="00FC137D" w:rsidRPr="00477912">
        <w:rPr>
          <w:rFonts w:ascii="ＭＳ ゴシック" w:eastAsia="ＭＳ ゴシック" w:hAnsi="ＭＳ ゴシック" w:hint="eastAsia"/>
          <w:sz w:val="22"/>
        </w:rPr>
        <w:t>必ず</w:t>
      </w:r>
      <w:r w:rsidRPr="00477912">
        <w:rPr>
          <w:rFonts w:ascii="ＭＳ ゴシック" w:eastAsia="ＭＳ ゴシック" w:hAnsi="ＭＳ ゴシック" w:hint="eastAsia"/>
          <w:sz w:val="22"/>
        </w:rPr>
        <w:t>ご確認ください。</w:t>
      </w:r>
    </w:p>
    <w:p w:rsidR="003978DF" w:rsidRPr="00477912" w:rsidRDefault="003978DF" w:rsidP="00C5129C">
      <w:pPr>
        <w:pStyle w:val="a8"/>
        <w:spacing w:line="0" w:lineRule="atLeast"/>
        <w:ind w:left="223" w:hangingChars="100" w:hanging="223"/>
        <w:rPr>
          <w:rFonts w:ascii="ＭＳ ゴシック" w:eastAsia="ＭＳ ゴシック" w:hAnsi="ＭＳ ゴシック"/>
          <w:sz w:val="22"/>
        </w:rPr>
      </w:pPr>
      <w:r w:rsidRPr="00477912">
        <w:rPr>
          <w:rFonts w:ascii="ＭＳ ゴシック" w:eastAsia="ＭＳ ゴシック" w:hAnsi="ＭＳ ゴシック" w:hint="eastAsia"/>
          <w:sz w:val="22"/>
        </w:rPr>
        <w:t>・</w:t>
      </w:r>
      <w:r w:rsidR="001969AB" w:rsidRPr="00477912">
        <w:rPr>
          <w:rFonts w:ascii="ＭＳ ゴシック" w:eastAsia="ＭＳ ゴシック" w:hAnsi="ＭＳ ゴシック" w:hint="eastAsia"/>
          <w:sz w:val="22"/>
        </w:rPr>
        <w:t>参加申込書</w:t>
      </w:r>
      <w:r w:rsidRPr="00477912">
        <w:rPr>
          <w:rFonts w:ascii="ＭＳ ゴシック" w:eastAsia="ＭＳ ゴシック" w:hAnsi="ＭＳ ゴシック" w:hint="eastAsia"/>
          <w:sz w:val="22"/>
        </w:rPr>
        <w:t>受領後、調整のうえ、実施日時及び場所を</w:t>
      </w:r>
      <w:r w:rsidR="00FC137D" w:rsidRPr="00477912">
        <w:rPr>
          <w:rFonts w:ascii="ＭＳ ゴシック" w:eastAsia="ＭＳ ゴシック" w:hAnsi="ＭＳ ゴシック" w:hint="eastAsia"/>
          <w:sz w:val="22"/>
        </w:rPr>
        <w:t>電話又は</w:t>
      </w:r>
      <w:r w:rsidRPr="00477912">
        <w:rPr>
          <w:rFonts w:ascii="ＭＳ ゴシック" w:eastAsia="ＭＳ ゴシック" w:hAnsi="ＭＳ ゴシック" w:hint="eastAsia"/>
          <w:sz w:val="22"/>
        </w:rPr>
        <w:t>Ｅメールにて連絡します。</w:t>
      </w:r>
      <w:r w:rsidR="00C5129C" w:rsidRPr="00477912">
        <w:rPr>
          <w:rFonts w:ascii="ＭＳ ゴシック" w:eastAsia="ＭＳ ゴシック" w:hAnsi="ＭＳ ゴシック"/>
          <w:sz w:val="22"/>
        </w:rPr>
        <w:br/>
      </w:r>
      <w:r w:rsidRPr="00477912">
        <w:rPr>
          <w:rFonts w:ascii="ＭＳ ゴシック" w:eastAsia="ＭＳ ゴシック" w:hAnsi="ＭＳ ゴシック" w:hint="eastAsia"/>
          <w:sz w:val="22"/>
        </w:rPr>
        <w:t>（都合により</w:t>
      </w:r>
      <w:r w:rsidR="00FC137D" w:rsidRPr="00477912">
        <w:rPr>
          <w:rFonts w:ascii="ＭＳ ゴシック" w:eastAsia="ＭＳ ゴシック" w:hAnsi="ＭＳ ゴシック" w:hint="eastAsia"/>
          <w:sz w:val="22"/>
        </w:rPr>
        <w:t>御希望にそ</w:t>
      </w:r>
      <w:r w:rsidRPr="00477912">
        <w:rPr>
          <w:rFonts w:ascii="ＭＳ ゴシック" w:eastAsia="ＭＳ ゴシック" w:hAnsi="ＭＳ ゴシック" w:hint="eastAsia"/>
          <w:sz w:val="22"/>
        </w:rPr>
        <w:t>えない場合もありますので、あらかじめ御了承ください。）</w:t>
      </w:r>
    </w:p>
    <w:sectPr w:rsidR="003978DF" w:rsidRPr="00477912" w:rsidSect="00397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endnote>
  <w:end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C5" w:rsidRDefault="00AF69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Default="002D159C" w:rsidP="00DE6CC9">
    <w:pPr>
      <w:pStyle w:val="a5"/>
      <w:spacing w:before="120"/>
      <w:ind w:firstLine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C5" w:rsidRDefault="00AF69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footnote>
  <w:foot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C5" w:rsidRDefault="00AF6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Pr="00FC137D" w:rsidRDefault="002D159C" w:rsidP="00DE6CC9">
    <w:pPr>
      <w:pStyle w:val="a3"/>
      <w:spacing w:before="120"/>
      <w:ind w:firstLine="220"/>
      <w:jc w:val="right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C5" w:rsidRDefault="00AF6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DF00F3"/>
    <w:multiLevelType w:val="hybridMultilevel"/>
    <w:tmpl w:val="9E50DB70"/>
    <w:lvl w:ilvl="0" w:tplc="E8301F9E">
      <w:start w:val="1"/>
      <w:numFmt w:val="decimalEnclosedCircle"/>
      <w:lvlText w:val="%1"/>
      <w:lvlJc w:val="left"/>
      <w:pPr>
        <w:ind w:left="796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27842"/>
    <w:rsid w:val="000B5C2A"/>
    <w:rsid w:val="000D204F"/>
    <w:rsid w:val="00120985"/>
    <w:rsid w:val="001316EF"/>
    <w:rsid w:val="00135F3F"/>
    <w:rsid w:val="0014353E"/>
    <w:rsid w:val="00165EA3"/>
    <w:rsid w:val="001969AB"/>
    <w:rsid w:val="001B2A27"/>
    <w:rsid w:val="001D2F04"/>
    <w:rsid w:val="001E5E0E"/>
    <w:rsid w:val="001E706F"/>
    <w:rsid w:val="001F73A2"/>
    <w:rsid w:val="00211C2C"/>
    <w:rsid w:val="00211D98"/>
    <w:rsid w:val="002319B2"/>
    <w:rsid w:val="00245950"/>
    <w:rsid w:val="00273607"/>
    <w:rsid w:val="0029047C"/>
    <w:rsid w:val="00292E41"/>
    <w:rsid w:val="0029424B"/>
    <w:rsid w:val="002D159C"/>
    <w:rsid w:val="00303E0C"/>
    <w:rsid w:val="00334570"/>
    <w:rsid w:val="0034570E"/>
    <w:rsid w:val="003978DF"/>
    <w:rsid w:val="003B1EEE"/>
    <w:rsid w:val="003B688E"/>
    <w:rsid w:val="00403175"/>
    <w:rsid w:val="004063A5"/>
    <w:rsid w:val="004262E6"/>
    <w:rsid w:val="00446214"/>
    <w:rsid w:val="0047222E"/>
    <w:rsid w:val="00477912"/>
    <w:rsid w:val="004840E3"/>
    <w:rsid w:val="00492680"/>
    <w:rsid w:val="004945C6"/>
    <w:rsid w:val="00496A47"/>
    <w:rsid w:val="004A11FF"/>
    <w:rsid w:val="004A7440"/>
    <w:rsid w:val="004D3BA5"/>
    <w:rsid w:val="004D6073"/>
    <w:rsid w:val="00525CA0"/>
    <w:rsid w:val="00527DAA"/>
    <w:rsid w:val="005363BE"/>
    <w:rsid w:val="00581637"/>
    <w:rsid w:val="00581C47"/>
    <w:rsid w:val="00583D22"/>
    <w:rsid w:val="005A034E"/>
    <w:rsid w:val="005A4A3B"/>
    <w:rsid w:val="005A5DBC"/>
    <w:rsid w:val="005A62BC"/>
    <w:rsid w:val="005B3C86"/>
    <w:rsid w:val="005C2987"/>
    <w:rsid w:val="005D2123"/>
    <w:rsid w:val="005F6EDD"/>
    <w:rsid w:val="00621618"/>
    <w:rsid w:val="00631473"/>
    <w:rsid w:val="00640F0B"/>
    <w:rsid w:val="00643C7E"/>
    <w:rsid w:val="006A196F"/>
    <w:rsid w:val="006A507E"/>
    <w:rsid w:val="006B2D86"/>
    <w:rsid w:val="006C599D"/>
    <w:rsid w:val="00713396"/>
    <w:rsid w:val="0073153F"/>
    <w:rsid w:val="00766622"/>
    <w:rsid w:val="00770ECA"/>
    <w:rsid w:val="007B1DC3"/>
    <w:rsid w:val="007F2C83"/>
    <w:rsid w:val="007F7A63"/>
    <w:rsid w:val="008375BD"/>
    <w:rsid w:val="008516CB"/>
    <w:rsid w:val="00856202"/>
    <w:rsid w:val="00865FF5"/>
    <w:rsid w:val="008E3977"/>
    <w:rsid w:val="008F278B"/>
    <w:rsid w:val="00916243"/>
    <w:rsid w:val="0092244B"/>
    <w:rsid w:val="00936DD5"/>
    <w:rsid w:val="00944723"/>
    <w:rsid w:val="00967475"/>
    <w:rsid w:val="00971650"/>
    <w:rsid w:val="009D7C58"/>
    <w:rsid w:val="009E2368"/>
    <w:rsid w:val="009E26FD"/>
    <w:rsid w:val="009F6B4B"/>
    <w:rsid w:val="00A3551F"/>
    <w:rsid w:val="00A45976"/>
    <w:rsid w:val="00A5254B"/>
    <w:rsid w:val="00AA0C98"/>
    <w:rsid w:val="00AB1639"/>
    <w:rsid w:val="00AF69C5"/>
    <w:rsid w:val="00B34E68"/>
    <w:rsid w:val="00B53A25"/>
    <w:rsid w:val="00B56F82"/>
    <w:rsid w:val="00B64F70"/>
    <w:rsid w:val="00B66AC8"/>
    <w:rsid w:val="00B76F80"/>
    <w:rsid w:val="00B81EB7"/>
    <w:rsid w:val="00BE51F2"/>
    <w:rsid w:val="00C147B4"/>
    <w:rsid w:val="00C15247"/>
    <w:rsid w:val="00C440D3"/>
    <w:rsid w:val="00C5129C"/>
    <w:rsid w:val="00C55E6A"/>
    <w:rsid w:val="00C66DF0"/>
    <w:rsid w:val="00C75A6F"/>
    <w:rsid w:val="00C760A8"/>
    <w:rsid w:val="00CD2EB7"/>
    <w:rsid w:val="00CE0A04"/>
    <w:rsid w:val="00D26D96"/>
    <w:rsid w:val="00D3356C"/>
    <w:rsid w:val="00DA18C0"/>
    <w:rsid w:val="00DC668B"/>
    <w:rsid w:val="00DD2055"/>
    <w:rsid w:val="00DE6CC9"/>
    <w:rsid w:val="00DF2049"/>
    <w:rsid w:val="00E1711F"/>
    <w:rsid w:val="00E21EAE"/>
    <w:rsid w:val="00E475E9"/>
    <w:rsid w:val="00E56C6C"/>
    <w:rsid w:val="00E5776D"/>
    <w:rsid w:val="00E61D72"/>
    <w:rsid w:val="00E63C43"/>
    <w:rsid w:val="00E65751"/>
    <w:rsid w:val="00E81678"/>
    <w:rsid w:val="00EA2B21"/>
    <w:rsid w:val="00EA44F5"/>
    <w:rsid w:val="00EA6331"/>
    <w:rsid w:val="00EB233D"/>
    <w:rsid w:val="00ED1C3B"/>
    <w:rsid w:val="00ED65C0"/>
    <w:rsid w:val="00ED6D50"/>
    <w:rsid w:val="00EE1729"/>
    <w:rsid w:val="00EF292A"/>
    <w:rsid w:val="00EF4E3C"/>
    <w:rsid w:val="00F2333B"/>
    <w:rsid w:val="00F460A5"/>
    <w:rsid w:val="00F516EC"/>
    <w:rsid w:val="00F51771"/>
    <w:rsid w:val="00F856B3"/>
    <w:rsid w:val="00FB1F0D"/>
    <w:rsid w:val="00FB6A57"/>
    <w:rsid w:val="00FC137D"/>
    <w:rsid w:val="00FC7D02"/>
    <w:rsid w:val="00FE04DF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06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06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5DE6-58F6-4064-A53E-62FE8575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48ED418A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2018-12-10T02:45:00Z</dcterms:created>
  <dcterms:modified xsi:type="dcterms:W3CDTF">2018-12-10T02:46:00Z</dcterms:modified>
</cp:coreProperties>
</file>